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E7D82" w14:textId="5AADB6E7" w:rsidR="003E6F76" w:rsidRDefault="00671FE7" w:rsidP="0036528D">
      <w:pPr>
        <w:pStyle w:val="bodytext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0883072" behindDoc="0" locked="0" layoutInCell="1" allowOverlap="1" wp14:anchorId="230FDA53" wp14:editId="7D54AD0E">
                <wp:simplePos x="0" y="0"/>
                <wp:positionH relativeFrom="margin">
                  <wp:posOffset>135890</wp:posOffset>
                </wp:positionH>
                <wp:positionV relativeFrom="page">
                  <wp:posOffset>724535</wp:posOffset>
                </wp:positionV>
                <wp:extent cx="6537960" cy="628015"/>
                <wp:effectExtent l="0" t="0" r="0" b="635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37960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350C2F" w14:textId="658A30D8" w:rsidR="001669AB" w:rsidRPr="00B74FDF" w:rsidRDefault="00B74FDF" w:rsidP="00BC3C53">
                            <w:pPr>
                              <w:pStyle w:val="Heading1"/>
                              <w:jc w:val="center"/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</w:pPr>
                            <w:r w:rsidRPr="00BC3C53"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 xml:space="preserve">UUP MEMBER EVENTS – </w:t>
                            </w:r>
                            <w:r w:rsidR="009D3A25"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>February 2025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0FDA53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10.7pt;margin-top:57.05pt;width:514.8pt;height:49.45pt;z-index:2508830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" filled="f" stroked="f" strokeweight="0" insetpen="t">
                <o:lock v:ext="edit" shapetype="t"/>
                <v:textbox inset="2.85pt,2.85pt,2.85pt,2.85pt">
                  <w:txbxContent>
                    <w:p w14:paraId="31350C2F" w14:textId="658A30D8" w:rsidR="001669AB" w:rsidRPr="00B74FDF" w:rsidRDefault="00B74FDF" w:rsidP="00BC3C53">
                      <w:pPr>
                        <w:pStyle w:val="Heading1"/>
                        <w:jc w:val="center"/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</w:pPr>
                      <w:r w:rsidRPr="00BC3C53"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 xml:space="preserve">UUP MEMBER EVENTS – </w:t>
                      </w:r>
                      <w:r w:rsidR="009D3A25"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>February 2025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8222E">
        <w:rPr>
          <w:noProof/>
        </w:rPr>
        <mc:AlternateContent>
          <mc:Choice Requires="wps">
            <w:drawing>
              <wp:anchor distT="36576" distB="36576" distL="36576" distR="36576" simplePos="0" relativeHeight="250880511" behindDoc="1" locked="0" layoutInCell="1" allowOverlap="1" wp14:anchorId="109A8AA1" wp14:editId="4F474EF4">
                <wp:simplePos x="0" y="0"/>
                <wp:positionH relativeFrom="page">
                  <wp:posOffset>494030</wp:posOffset>
                </wp:positionH>
                <wp:positionV relativeFrom="margin">
                  <wp:posOffset>9525</wp:posOffset>
                </wp:positionV>
                <wp:extent cx="6863715" cy="805180"/>
                <wp:effectExtent l="0" t="0" r="0" b="0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63715" cy="8051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8CCF68" w14:textId="2D592FA8" w:rsidR="002242D9" w:rsidRDefault="002242D9" w:rsidP="002242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A8AA1" id="Rectangle 25" o:spid="_x0000_s1027" style="position:absolute;margin-left:38.9pt;margin-top:.75pt;width:540.45pt;height:63.4pt;z-index:-252435969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" fillcolor="#c00000" stroked="f">
                <o:lock v:ext="edit" shapetype="t"/>
                <v:textbox inset="2.88pt,2.88pt,2.88pt,2.88pt">
                  <w:txbxContent>
                    <w:p w14:paraId="368CCF68" w14:textId="2D592FA8" w:rsidR="002242D9" w:rsidRDefault="002242D9" w:rsidP="002242D9">
                      <w:pPr>
                        <w:jc w:val="center"/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="0056599C">
        <w:rPr>
          <w:noProof/>
        </w:rPr>
        <mc:AlternateContent>
          <mc:Choice Requires="wps">
            <w:drawing>
              <wp:anchor distT="36576" distB="36576" distL="36576" distR="36576" simplePos="0" relativeHeight="250881024" behindDoc="0" locked="0" layoutInCell="1" allowOverlap="1" wp14:anchorId="05875D22" wp14:editId="34BEDA48">
                <wp:simplePos x="0" y="0"/>
                <wp:positionH relativeFrom="column">
                  <wp:posOffset>5994400</wp:posOffset>
                </wp:positionH>
                <wp:positionV relativeFrom="paragraph">
                  <wp:posOffset>8702675</wp:posOffset>
                </wp:positionV>
                <wp:extent cx="1371600" cy="685800"/>
                <wp:effectExtent l="3175" t="0" r="0" b="3175"/>
                <wp:wrapNone/>
                <wp:docPr id="1" name="Rectangle 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DBA0A" id="Rectangle 20" o:spid="_x0000_s1026" style="position:absolute;margin-left:472pt;margin-top:685.25pt;width:108pt;height:54pt;z-index:250881024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p w14:paraId="16141D2C" w14:textId="442F03B3" w:rsidR="00B74FDF" w:rsidRPr="00B74FDF" w:rsidRDefault="00B74FDF" w:rsidP="00B74FDF"/>
    <w:p w14:paraId="3E6F7E84" w14:textId="127A4FF3" w:rsidR="00B74FDF" w:rsidRPr="00B74FDF" w:rsidRDefault="00B74FDF" w:rsidP="00B74FDF"/>
    <w:p w14:paraId="223FCDAA" w14:textId="3E0A4CF0" w:rsidR="00B74FDF" w:rsidRPr="00B74FDF" w:rsidRDefault="00B74FDF" w:rsidP="00B74FDF"/>
    <w:p w14:paraId="1965A02C" w14:textId="4B19A58C" w:rsidR="00B74FDF" w:rsidRPr="00B74FDF" w:rsidRDefault="007F2FB4" w:rsidP="00B74FDF">
      <w:r>
        <w:rPr>
          <w:noProof/>
        </w:rPr>
        <mc:AlternateContent>
          <mc:Choice Requires="wps">
            <w:drawing>
              <wp:anchor distT="36576" distB="36576" distL="36576" distR="36576" simplePos="0" relativeHeight="250880000" behindDoc="0" locked="0" layoutInCell="1" allowOverlap="1" wp14:anchorId="39A1B021" wp14:editId="79FF4BDB">
                <wp:simplePos x="0" y="0"/>
                <wp:positionH relativeFrom="page">
                  <wp:posOffset>497205</wp:posOffset>
                </wp:positionH>
                <wp:positionV relativeFrom="page">
                  <wp:posOffset>1338580</wp:posOffset>
                </wp:positionV>
                <wp:extent cx="161290" cy="8120380"/>
                <wp:effectExtent l="0" t="0" r="0" b="0"/>
                <wp:wrapNone/>
                <wp:docPr id="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61290" cy="81203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A57A3" id="Rectangle 27" o:spid="_x0000_s1026" style="position:absolute;margin-left:39.15pt;margin-top:105.4pt;width:12.7pt;height:639.4pt;z-index:2508800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" fillcolor="#c00000" stroked="f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</w:p>
    <w:p w14:paraId="2694DAE3" w14:textId="2ED991EB" w:rsidR="00B74FDF" w:rsidRDefault="00671FE7" w:rsidP="00B74F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80A6A0" wp14:editId="16565B0D">
                <wp:simplePos x="0" y="0"/>
                <wp:positionH relativeFrom="column">
                  <wp:posOffset>99060</wp:posOffset>
                </wp:positionH>
                <wp:positionV relativeFrom="paragraph">
                  <wp:posOffset>24765</wp:posOffset>
                </wp:positionV>
                <wp:extent cx="6544310" cy="427355"/>
                <wp:effectExtent l="0" t="0" r="27940" b="1079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4310" cy="4273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DEFAA7" w14:textId="45BCD30D" w:rsidR="00B74FDF" w:rsidRPr="00391F75" w:rsidRDefault="00F61610" w:rsidP="007D4F4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UUP </w:t>
                            </w:r>
                            <w:r w:rsidR="00627BD7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Open Houses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80A6A0" id="Text Box 22" o:spid="_x0000_s1028" type="#_x0000_t202" style="position:absolute;margin-left:7.8pt;margin-top:1.95pt;width:515.3pt;height:33.6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" fillcolor="black [3213]" strokeweight=".5pt">
                <v:textbox>
                  <w:txbxContent>
                    <w:p w14:paraId="7BDEFAA7" w14:textId="45BCD30D" w:rsidR="00B74FDF" w:rsidRPr="00391F75" w:rsidRDefault="00F61610" w:rsidP="007D4F47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UUP </w:t>
                      </w:r>
                      <w:r w:rsidR="00627BD7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Open Houses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0868736" behindDoc="0" locked="0" layoutInCell="1" allowOverlap="1" wp14:anchorId="03AB6590" wp14:editId="4A8287FD">
                <wp:simplePos x="0" y="0"/>
                <wp:positionH relativeFrom="page">
                  <wp:posOffset>7202805</wp:posOffset>
                </wp:positionH>
                <wp:positionV relativeFrom="page">
                  <wp:posOffset>1365250</wp:posOffset>
                </wp:positionV>
                <wp:extent cx="161290" cy="8093075"/>
                <wp:effectExtent l="0" t="0" r="0" b="3175"/>
                <wp:wrapNone/>
                <wp:docPr id="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61290" cy="80930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3A01F" id="Rectangle 45" o:spid="_x0000_s1026" style="position:absolute;margin-left:567.15pt;margin-top:107.5pt;width:12.7pt;height:637.25pt;z-index:2508687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" fillcolor="#c00000" stroked="f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</w:p>
    <w:p w14:paraId="40D6CC34" w14:textId="144F4E34" w:rsidR="00B74FDF" w:rsidRPr="00B74FDF" w:rsidRDefault="00CA118E" w:rsidP="00B74FDF">
      <w:pPr>
        <w:tabs>
          <w:tab w:val="left" w:pos="3366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490752" behindDoc="0" locked="0" layoutInCell="1" allowOverlap="1" wp14:anchorId="60084561" wp14:editId="4D6F4AED">
                <wp:simplePos x="0" y="0"/>
                <wp:positionH relativeFrom="column">
                  <wp:posOffset>375920</wp:posOffset>
                </wp:positionH>
                <wp:positionV relativeFrom="paragraph">
                  <wp:posOffset>6335395</wp:posOffset>
                </wp:positionV>
                <wp:extent cx="6018530" cy="1495425"/>
                <wp:effectExtent l="0" t="0" r="1270" b="9525"/>
                <wp:wrapSquare wrapText="bothSides"/>
                <wp:docPr id="5495425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853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58413" w14:textId="59B12DFA" w:rsidR="00CA118E" w:rsidRDefault="00CA118E" w:rsidP="00290565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CA118E">
                              <w:rPr>
                                <w:rFonts w:ascii="Tahoma" w:hAnsi="Tahoma" w:cs="Tahoma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Topic: </w:t>
                            </w:r>
                            <w:r w:rsidR="009369CB">
                              <w:rPr>
                                <w:rFonts w:ascii="Tahoma" w:hAnsi="Tahoma" w:cs="Tahoma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Chapter </w:t>
                            </w:r>
                            <w:r w:rsidRPr="00CA118E">
                              <w:rPr>
                                <w:rFonts w:ascii="Tahoma" w:hAnsi="Tahoma" w:cs="Tahoma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Budget &amp; </w:t>
                            </w:r>
                            <w:r w:rsidR="009369CB">
                              <w:rPr>
                                <w:rFonts w:ascii="Tahoma" w:hAnsi="Tahoma" w:cs="Tahom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Elections</w:t>
                            </w:r>
                            <w:r w:rsidRPr="00CA118E">
                              <w:rPr>
                                <w:rFonts w:ascii="Tahoma" w:hAnsi="Tahoma" w:cs="Tahoma"/>
                                <w:b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47043B0" w14:textId="61C3EA94" w:rsidR="00600D99" w:rsidRPr="00CA118E" w:rsidRDefault="006D2EAA" w:rsidP="00CA118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E47B0">
                              <w:rPr>
                                <w:rFonts w:ascii="Tahoma" w:hAnsi="Tahoma" w:cs="Tahoma"/>
                                <w:b/>
                                <w:color w:val="auto"/>
                                <w:sz w:val="32"/>
                                <w:szCs w:val="32"/>
                              </w:rPr>
                              <w:t>Thursday,</w:t>
                            </w:r>
                            <w:r w:rsidR="00CA118E">
                              <w:rPr>
                                <w:rFonts w:ascii="Tahoma" w:hAnsi="Tahoma" w:cs="Tahoma"/>
                                <w:b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E47B0">
                              <w:rPr>
                                <w:rFonts w:ascii="Tahoma" w:hAnsi="Tahoma" w:cs="Tahoma"/>
                                <w:b/>
                                <w:color w:val="auto"/>
                                <w:sz w:val="32"/>
                                <w:szCs w:val="32"/>
                              </w:rPr>
                              <w:t>February 13</w:t>
                            </w:r>
                          </w:p>
                          <w:p w14:paraId="50361738" w14:textId="77777777" w:rsidR="00290565" w:rsidRPr="00FE47B0" w:rsidRDefault="00A10E04" w:rsidP="00290565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Cs/>
                                <w:sz w:val="32"/>
                                <w:szCs w:val="32"/>
                              </w:rPr>
                            </w:pPr>
                            <w:r w:rsidRPr="00FE47B0">
                              <w:rPr>
                                <w:rFonts w:ascii="Tahoma" w:hAnsi="Tahoma" w:cs="Tahoma"/>
                                <w:bCs/>
                                <w:sz w:val="32"/>
                                <w:szCs w:val="32"/>
                              </w:rPr>
                              <w:t>11:30 AM</w:t>
                            </w:r>
                            <w:r w:rsidR="009325DF" w:rsidRPr="00FE47B0">
                              <w:rPr>
                                <w:rFonts w:ascii="Tahoma" w:hAnsi="Tahoma" w:cs="Tahoma"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Pr="00FE47B0">
                              <w:rPr>
                                <w:rFonts w:ascii="Tahoma" w:hAnsi="Tahoma" w:cs="Tahoma"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="009325DF" w:rsidRPr="00FE47B0">
                              <w:rPr>
                                <w:rFonts w:ascii="Tahoma" w:hAnsi="Tahoma" w:cs="Tahoma"/>
                                <w:bCs/>
                                <w:sz w:val="32"/>
                                <w:szCs w:val="32"/>
                              </w:rPr>
                              <w:t>:00</w:t>
                            </w:r>
                            <w:r w:rsidRPr="00FE47B0">
                              <w:rPr>
                                <w:rFonts w:ascii="Tahoma" w:hAnsi="Tahoma" w:cs="Tahoma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325DF" w:rsidRPr="00FE47B0">
                              <w:rPr>
                                <w:rFonts w:ascii="Tahoma" w:hAnsi="Tahoma" w:cs="Tahoma"/>
                                <w:bCs/>
                                <w:sz w:val="32"/>
                                <w:szCs w:val="32"/>
                              </w:rPr>
                              <w:t>PM</w:t>
                            </w:r>
                          </w:p>
                          <w:p w14:paraId="51E19665" w14:textId="56172292" w:rsidR="00600D99" w:rsidRPr="00FE47B0" w:rsidRDefault="00A10E04" w:rsidP="00290565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Cs/>
                                <w:sz w:val="32"/>
                                <w:szCs w:val="32"/>
                              </w:rPr>
                            </w:pPr>
                            <w:r w:rsidRPr="00FE47B0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Corey </w:t>
                            </w:r>
                            <w:r w:rsidR="0072484C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Exhibi</w:t>
                            </w:r>
                            <w:r w:rsidRPr="00FE47B0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tion Room</w:t>
                            </w:r>
                          </w:p>
                          <w:p w14:paraId="47660E29" w14:textId="77777777" w:rsidR="009325DF" w:rsidRPr="00FD317A" w:rsidRDefault="009325DF" w:rsidP="00290565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5DEC29EB" w14:textId="472F2869" w:rsidR="00600D99" w:rsidRPr="00F61610" w:rsidRDefault="00A10E04" w:rsidP="00A10E04">
                            <w:pPr>
                              <w:pStyle w:val="NoSpacing"/>
                              <w:rPr>
                                <w:rFonts w:ascii="Tahoma" w:hAnsi="Tahoma" w:cs="Tahoma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28"/>
                                <w:szCs w:val="28"/>
                              </w:rPr>
                              <w:t>Questions</w:t>
                            </w:r>
                            <w:r w:rsidR="002E559C">
                              <w:rPr>
                                <w:rFonts w:ascii="Tahoma" w:hAnsi="Tahoma" w:cs="Tahoma"/>
                                <w:bCs/>
                                <w:sz w:val="28"/>
                                <w:szCs w:val="28"/>
                              </w:rPr>
                              <w:t>/RSVP--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 w:rsidR="00F5111A">
                              <w:rPr>
                                <w:rFonts w:ascii="Tahoma" w:hAnsi="Tahoma" w:cs="Tahoma"/>
                                <w:bCs/>
                                <w:sz w:val="28"/>
                                <w:szCs w:val="28"/>
                              </w:rPr>
                              <w:t xml:space="preserve">lease </w:t>
                            </w:r>
                            <w:r w:rsidR="00600D99">
                              <w:rPr>
                                <w:rFonts w:ascii="Tahoma" w:hAnsi="Tahoma" w:cs="Tahoma"/>
                                <w:bCs/>
                                <w:sz w:val="28"/>
                                <w:szCs w:val="28"/>
                              </w:rPr>
                              <w:t>emai</w:t>
                            </w:r>
                            <w:r w:rsidR="00F5111A">
                              <w:rPr>
                                <w:rFonts w:ascii="Tahoma" w:hAnsi="Tahoma" w:cs="Tahoma"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 w:rsidR="00600D99">
                              <w:rPr>
                                <w:rFonts w:ascii="Tahoma" w:hAnsi="Tahoma" w:cs="Tahoma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5" w:history="1">
                              <w:r w:rsidR="00BC3C53" w:rsidRPr="00457246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sz w:val="28"/>
                                  <w:szCs w:val="28"/>
                                </w:rPr>
                                <w:t>united.universityprofessions@cortland.edu</w:t>
                              </w:r>
                            </w:hyperlink>
                            <w:r w:rsidR="00600D99">
                              <w:rPr>
                                <w:rFonts w:ascii="Tahoma" w:hAnsi="Tahoma" w:cs="Tahoma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33615A4" w14:textId="4058A0A8" w:rsidR="00600D99" w:rsidRDefault="00600D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84561" id="Text Box 2" o:spid="_x0000_s1029" type="#_x0000_t202" style="position:absolute;margin-left:29.6pt;margin-top:498.85pt;width:473.9pt;height:117.75pt;z-index:25249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" stroked="f">
                <v:textbox>
                  <w:txbxContent>
                    <w:p w14:paraId="45958413" w14:textId="59B12DFA" w:rsidR="00CA118E" w:rsidRDefault="00CA118E" w:rsidP="00290565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color w:val="auto"/>
                          <w:sz w:val="32"/>
                          <w:szCs w:val="32"/>
                        </w:rPr>
                      </w:pPr>
                      <w:r w:rsidRPr="00CA118E">
                        <w:rPr>
                          <w:rFonts w:ascii="Tahoma" w:hAnsi="Tahoma" w:cs="Tahoma"/>
                          <w:b/>
                          <w:color w:val="C00000"/>
                          <w:sz w:val="32"/>
                          <w:szCs w:val="32"/>
                        </w:rPr>
                        <w:t xml:space="preserve">Topic: </w:t>
                      </w:r>
                      <w:r w:rsidR="009369CB">
                        <w:rPr>
                          <w:rFonts w:ascii="Tahoma" w:hAnsi="Tahoma" w:cs="Tahoma"/>
                          <w:b/>
                          <w:color w:val="C00000"/>
                          <w:sz w:val="32"/>
                          <w:szCs w:val="32"/>
                        </w:rPr>
                        <w:t xml:space="preserve">Chapter </w:t>
                      </w:r>
                      <w:r w:rsidRPr="00CA118E">
                        <w:rPr>
                          <w:rFonts w:ascii="Tahoma" w:hAnsi="Tahoma" w:cs="Tahoma"/>
                          <w:b/>
                          <w:color w:val="C00000"/>
                          <w:sz w:val="32"/>
                          <w:szCs w:val="32"/>
                        </w:rPr>
                        <w:t xml:space="preserve">Budget &amp; </w:t>
                      </w:r>
                      <w:r w:rsidR="009369CB">
                        <w:rPr>
                          <w:rFonts w:ascii="Tahoma" w:hAnsi="Tahoma" w:cs="Tahoma"/>
                          <w:b/>
                          <w:color w:val="C00000"/>
                          <w:sz w:val="32"/>
                          <w:szCs w:val="32"/>
                        </w:rPr>
                        <w:t>Elections</w:t>
                      </w:r>
                      <w:r w:rsidRPr="00CA118E">
                        <w:rPr>
                          <w:rFonts w:ascii="Tahoma" w:hAnsi="Tahoma" w:cs="Tahoma"/>
                          <w:b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47043B0" w14:textId="61C3EA94" w:rsidR="00600D99" w:rsidRPr="00CA118E" w:rsidRDefault="006D2EAA" w:rsidP="00CA118E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FE47B0">
                        <w:rPr>
                          <w:rFonts w:ascii="Tahoma" w:hAnsi="Tahoma" w:cs="Tahoma"/>
                          <w:b/>
                          <w:color w:val="auto"/>
                          <w:sz w:val="32"/>
                          <w:szCs w:val="32"/>
                        </w:rPr>
                        <w:t>Thursday,</w:t>
                      </w:r>
                      <w:r w:rsidR="00CA118E">
                        <w:rPr>
                          <w:rFonts w:ascii="Tahoma" w:hAnsi="Tahoma" w:cs="Tahoma"/>
                          <w:b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r w:rsidRPr="00FE47B0">
                        <w:rPr>
                          <w:rFonts w:ascii="Tahoma" w:hAnsi="Tahoma" w:cs="Tahoma"/>
                          <w:b/>
                          <w:color w:val="auto"/>
                          <w:sz w:val="32"/>
                          <w:szCs w:val="32"/>
                        </w:rPr>
                        <w:t>February 13</w:t>
                      </w:r>
                    </w:p>
                    <w:p w14:paraId="50361738" w14:textId="77777777" w:rsidR="00290565" w:rsidRPr="00FE47B0" w:rsidRDefault="00A10E04" w:rsidP="00290565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Cs/>
                          <w:sz w:val="32"/>
                          <w:szCs w:val="32"/>
                        </w:rPr>
                      </w:pPr>
                      <w:r w:rsidRPr="00FE47B0">
                        <w:rPr>
                          <w:rFonts w:ascii="Tahoma" w:hAnsi="Tahoma" w:cs="Tahoma"/>
                          <w:bCs/>
                          <w:sz w:val="32"/>
                          <w:szCs w:val="32"/>
                        </w:rPr>
                        <w:t>11:30 AM</w:t>
                      </w:r>
                      <w:r w:rsidR="009325DF" w:rsidRPr="00FE47B0">
                        <w:rPr>
                          <w:rFonts w:ascii="Tahoma" w:hAnsi="Tahoma" w:cs="Tahoma"/>
                          <w:bCs/>
                          <w:sz w:val="32"/>
                          <w:szCs w:val="32"/>
                        </w:rPr>
                        <w:t>-</w:t>
                      </w:r>
                      <w:r w:rsidRPr="00FE47B0">
                        <w:rPr>
                          <w:rFonts w:ascii="Tahoma" w:hAnsi="Tahoma" w:cs="Tahoma"/>
                          <w:bCs/>
                          <w:sz w:val="32"/>
                          <w:szCs w:val="32"/>
                        </w:rPr>
                        <w:t>1</w:t>
                      </w:r>
                      <w:r w:rsidR="009325DF" w:rsidRPr="00FE47B0">
                        <w:rPr>
                          <w:rFonts w:ascii="Tahoma" w:hAnsi="Tahoma" w:cs="Tahoma"/>
                          <w:bCs/>
                          <w:sz w:val="32"/>
                          <w:szCs w:val="32"/>
                        </w:rPr>
                        <w:t>:00</w:t>
                      </w:r>
                      <w:r w:rsidRPr="00FE47B0">
                        <w:rPr>
                          <w:rFonts w:ascii="Tahoma" w:hAnsi="Tahoma" w:cs="Tahoma"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9325DF" w:rsidRPr="00FE47B0">
                        <w:rPr>
                          <w:rFonts w:ascii="Tahoma" w:hAnsi="Tahoma" w:cs="Tahoma"/>
                          <w:bCs/>
                          <w:sz w:val="32"/>
                          <w:szCs w:val="32"/>
                        </w:rPr>
                        <w:t>PM</w:t>
                      </w:r>
                    </w:p>
                    <w:p w14:paraId="51E19665" w14:textId="56172292" w:rsidR="00600D99" w:rsidRPr="00FE47B0" w:rsidRDefault="00A10E04" w:rsidP="00290565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Cs/>
                          <w:sz w:val="32"/>
                          <w:szCs w:val="32"/>
                        </w:rPr>
                      </w:pPr>
                      <w:r w:rsidRPr="00FE47B0">
                        <w:rPr>
                          <w:rFonts w:ascii="Tahoma" w:hAnsi="Tahoma" w:cs="Tahoma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Corey </w:t>
                      </w:r>
                      <w:r w:rsidR="0072484C">
                        <w:rPr>
                          <w:rFonts w:ascii="Tahoma" w:hAnsi="Tahoma" w:cs="Tahoma"/>
                          <w:b/>
                          <w:bCs/>
                          <w:color w:val="auto"/>
                          <w:sz w:val="32"/>
                          <w:szCs w:val="32"/>
                        </w:rPr>
                        <w:t>Exhibi</w:t>
                      </w:r>
                      <w:r w:rsidRPr="00FE47B0">
                        <w:rPr>
                          <w:rFonts w:ascii="Tahoma" w:hAnsi="Tahoma" w:cs="Tahoma"/>
                          <w:b/>
                          <w:bCs/>
                          <w:color w:val="auto"/>
                          <w:sz w:val="32"/>
                          <w:szCs w:val="32"/>
                        </w:rPr>
                        <w:t>tion Room</w:t>
                      </w:r>
                    </w:p>
                    <w:p w14:paraId="47660E29" w14:textId="77777777" w:rsidR="009325DF" w:rsidRPr="00FD317A" w:rsidRDefault="009325DF" w:rsidP="00290565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color w:val="auto"/>
                          <w:sz w:val="28"/>
                          <w:szCs w:val="28"/>
                        </w:rPr>
                      </w:pPr>
                    </w:p>
                    <w:p w14:paraId="5DEC29EB" w14:textId="472F2869" w:rsidR="00600D99" w:rsidRPr="00F61610" w:rsidRDefault="00A10E04" w:rsidP="00A10E04">
                      <w:pPr>
                        <w:pStyle w:val="NoSpacing"/>
                        <w:rPr>
                          <w:rFonts w:ascii="Tahoma" w:hAnsi="Tahoma" w:cs="Tahoma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 w:val="28"/>
                          <w:szCs w:val="28"/>
                        </w:rPr>
                        <w:t>Questions</w:t>
                      </w:r>
                      <w:r w:rsidR="002E559C">
                        <w:rPr>
                          <w:rFonts w:ascii="Tahoma" w:hAnsi="Tahoma" w:cs="Tahoma"/>
                          <w:bCs/>
                          <w:sz w:val="28"/>
                          <w:szCs w:val="28"/>
                        </w:rPr>
                        <w:t>/RSVP--</w:t>
                      </w:r>
                      <w:r>
                        <w:rPr>
                          <w:rFonts w:ascii="Tahoma" w:hAnsi="Tahoma" w:cs="Tahoma"/>
                          <w:bCs/>
                          <w:sz w:val="28"/>
                          <w:szCs w:val="28"/>
                        </w:rPr>
                        <w:t>P</w:t>
                      </w:r>
                      <w:r w:rsidR="00F5111A">
                        <w:rPr>
                          <w:rFonts w:ascii="Tahoma" w:hAnsi="Tahoma" w:cs="Tahoma"/>
                          <w:bCs/>
                          <w:sz w:val="28"/>
                          <w:szCs w:val="28"/>
                        </w:rPr>
                        <w:t xml:space="preserve">lease </w:t>
                      </w:r>
                      <w:r w:rsidR="00600D99">
                        <w:rPr>
                          <w:rFonts w:ascii="Tahoma" w:hAnsi="Tahoma" w:cs="Tahoma"/>
                          <w:bCs/>
                          <w:sz w:val="28"/>
                          <w:szCs w:val="28"/>
                        </w:rPr>
                        <w:t>emai</w:t>
                      </w:r>
                      <w:r w:rsidR="00F5111A">
                        <w:rPr>
                          <w:rFonts w:ascii="Tahoma" w:hAnsi="Tahoma" w:cs="Tahoma"/>
                          <w:bCs/>
                          <w:sz w:val="28"/>
                          <w:szCs w:val="28"/>
                        </w:rPr>
                        <w:t>l</w:t>
                      </w:r>
                      <w:r w:rsidR="00600D99">
                        <w:rPr>
                          <w:rFonts w:ascii="Tahoma" w:hAnsi="Tahoma" w:cs="Tahoma"/>
                          <w:bCs/>
                          <w:sz w:val="28"/>
                          <w:szCs w:val="28"/>
                        </w:rPr>
                        <w:t xml:space="preserve"> </w:t>
                      </w:r>
                      <w:hyperlink r:id="rId6" w:history="1">
                        <w:r w:rsidR="00BC3C53" w:rsidRPr="00457246">
                          <w:rPr>
                            <w:rStyle w:val="Hyperlink"/>
                            <w:rFonts w:ascii="Tahoma" w:hAnsi="Tahoma" w:cs="Tahoma"/>
                            <w:bCs/>
                            <w:sz w:val="28"/>
                            <w:szCs w:val="28"/>
                          </w:rPr>
                          <w:t>united.universityprofessions@cortland.edu</w:t>
                        </w:r>
                      </w:hyperlink>
                      <w:r w:rsidR="00600D99">
                        <w:rPr>
                          <w:rFonts w:ascii="Tahoma" w:hAnsi="Tahoma" w:cs="Tahoma"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33615A4" w14:textId="4058A0A8" w:rsidR="00600D99" w:rsidRDefault="00600D99"/>
                  </w:txbxContent>
                </v:textbox>
                <w10:wrap type="square"/>
              </v:shape>
            </w:pict>
          </mc:Fallback>
        </mc:AlternateContent>
      </w:r>
      <w:r w:rsidRPr="007D4F47">
        <w:rPr>
          <w:noProof/>
        </w:rPr>
        <mc:AlternateContent>
          <mc:Choice Requires="wps">
            <w:drawing>
              <wp:anchor distT="36576" distB="36576" distL="36576" distR="36576" simplePos="0" relativeHeight="252459008" behindDoc="0" locked="0" layoutInCell="1" allowOverlap="1" wp14:anchorId="6859CBB5" wp14:editId="0B91345A">
                <wp:simplePos x="0" y="0"/>
                <wp:positionH relativeFrom="margin">
                  <wp:posOffset>99695</wp:posOffset>
                </wp:positionH>
                <wp:positionV relativeFrom="page">
                  <wp:posOffset>7248525</wp:posOffset>
                </wp:positionV>
                <wp:extent cx="6561455" cy="590550"/>
                <wp:effectExtent l="0" t="0" r="0" b="0"/>
                <wp:wrapNone/>
                <wp:docPr id="2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61455" cy="5905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F1CFF2" w14:textId="77777777" w:rsidR="00CA118E" w:rsidRDefault="00CA118E" w:rsidP="00CA118E">
                            <w:pPr>
                              <w:jc w:val="center"/>
                            </w:pPr>
                            <w:r>
                              <w:t>UUN</w:t>
                            </w:r>
                          </w:p>
                          <w:p w14:paraId="60CBF55F" w14:textId="1DC95A52" w:rsidR="00CA118E" w:rsidRPr="00CA118E" w:rsidRDefault="00CA118E" w:rsidP="00CA118E">
                            <w:pPr>
                              <w:jc w:val="center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EEECE1" w:themeColor="background2"/>
                                <w:sz w:val="36"/>
                                <w:szCs w:val="36"/>
                              </w:rPr>
                              <w:t>UNION</w:t>
                            </w:r>
                            <w:r w:rsidRPr="00CA118E">
                              <w:rPr>
                                <w:rFonts w:ascii="Tahoma" w:hAnsi="Tahoma" w:cs="Tahoma"/>
                                <w:b/>
                                <w:bCs/>
                                <w:color w:val="EEECE1" w:themeColor="background2"/>
                                <w:sz w:val="36"/>
                                <w:szCs w:val="36"/>
                              </w:rPr>
                              <w:t xml:space="preserve"> MATTERS LUNCHEON</w:t>
                            </w:r>
                            <w:r w:rsidRPr="00CA118E"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</w:rPr>
                              <w:t>UU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9CBB5" id="_x0000_s1030" style="position:absolute;margin-left:7.85pt;margin-top:570.75pt;width:516.65pt;height:46.5pt;z-index:25245900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" fillcolor="black [3213]" stroked="f">
                <o:lock v:ext="edit" shapetype="t"/>
                <v:textbox inset="2.88pt,2.88pt,2.88pt,2.88pt">
                  <w:txbxContent>
                    <w:p w14:paraId="6CF1CFF2" w14:textId="77777777" w:rsidR="00CA118E" w:rsidRDefault="00CA118E" w:rsidP="00CA118E">
                      <w:pPr>
                        <w:jc w:val="center"/>
                      </w:pPr>
                      <w:r>
                        <w:t>UUN</w:t>
                      </w:r>
                    </w:p>
                    <w:p w14:paraId="60CBF55F" w14:textId="1DC95A52" w:rsidR="00CA118E" w:rsidRPr="00CA118E" w:rsidRDefault="00CA118E" w:rsidP="00CA118E">
                      <w:pPr>
                        <w:jc w:val="center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EEECE1" w:themeColor="background2"/>
                          <w:sz w:val="36"/>
                          <w:szCs w:val="36"/>
                        </w:rPr>
                        <w:t>UNION</w:t>
                      </w:r>
                      <w:r w:rsidRPr="00CA118E">
                        <w:rPr>
                          <w:rFonts w:ascii="Tahoma" w:hAnsi="Tahoma" w:cs="Tahoma"/>
                          <w:b/>
                          <w:bCs/>
                          <w:color w:val="EEECE1" w:themeColor="background2"/>
                          <w:sz w:val="36"/>
                          <w:szCs w:val="36"/>
                        </w:rPr>
                        <w:t xml:space="preserve"> MATTERS LUNCHEON</w:t>
                      </w:r>
                      <w:r w:rsidRPr="00CA118E"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</w:rPr>
                        <w:t>UU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488704" behindDoc="0" locked="0" layoutInCell="1" allowOverlap="1" wp14:anchorId="7E67091D" wp14:editId="361C21E1">
                <wp:simplePos x="0" y="0"/>
                <wp:positionH relativeFrom="column">
                  <wp:posOffset>423545</wp:posOffset>
                </wp:positionH>
                <wp:positionV relativeFrom="paragraph">
                  <wp:posOffset>6335395</wp:posOffset>
                </wp:positionV>
                <wp:extent cx="6272530" cy="984885"/>
                <wp:effectExtent l="0" t="0" r="0" b="5715"/>
                <wp:wrapSquare wrapText="bothSides"/>
                <wp:docPr id="215602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2530" cy="984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FBF08" w14:textId="77777777" w:rsidR="00FE47B0" w:rsidRDefault="00FE47B0" w:rsidP="00FE47B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3F07C1F4" w14:textId="54807B0F" w:rsidR="00A10E04" w:rsidRDefault="00A10E04" w:rsidP="00A10E04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—</w:t>
                            </w:r>
                          </w:p>
                          <w:p w14:paraId="18E65B51" w14:textId="77777777" w:rsidR="00A10E04" w:rsidRPr="00A10E04" w:rsidRDefault="00A10E04" w:rsidP="00A10E04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0A1A3B61" w14:textId="28E2C4BC" w:rsidR="00A10E04" w:rsidRPr="00A10E04" w:rsidRDefault="00A10E04" w:rsidP="004B39BF">
                            <w:pPr>
                              <w:ind w:left="2880" w:firstLine="720"/>
                              <w:rPr>
                                <w:color w:val="FF0000"/>
                              </w:rPr>
                            </w:pPr>
                            <w:r w:rsidRPr="00A10E04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t and Legislative 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7091D" id="_x0000_s1031" type="#_x0000_t202" style="position:absolute;margin-left:33.35pt;margin-top:498.85pt;width:493.9pt;height:77.55pt;z-index:25248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" filled="f" stroked="f">
                <v:textbox>
                  <w:txbxContent>
                    <w:p w14:paraId="3CEFBF08" w14:textId="77777777" w:rsidR="00FE47B0" w:rsidRDefault="00FE47B0" w:rsidP="00FE47B0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3F07C1F4" w14:textId="54807B0F" w:rsidR="00A10E04" w:rsidRDefault="00A10E04" w:rsidP="00A10E04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—</w:t>
                      </w:r>
                    </w:p>
                    <w:p w14:paraId="18E65B51" w14:textId="77777777" w:rsidR="00A10E04" w:rsidRPr="00A10E04" w:rsidRDefault="00A10E04" w:rsidP="00A10E04">
                      <w:pPr>
                        <w:rPr>
                          <w:rFonts w:ascii="Tahoma" w:hAnsi="Tahoma" w:cs="Tahoma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  <w:p w14:paraId="0A1A3B61" w14:textId="28E2C4BC" w:rsidR="00A10E04" w:rsidRPr="00A10E04" w:rsidRDefault="00A10E04" w:rsidP="004B39BF">
                      <w:pPr>
                        <w:ind w:left="2880" w:firstLine="720"/>
                        <w:rPr>
                          <w:color w:val="FF0000"/>
                        </w:rPr>
                      </w:pPr>
                      <w:r w:rsidRPr="00A10E04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36"/>
                          <w:szCs w:val="36"/>
                        </w:rPr>
                        <w:t>t and Legislative Agenda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1F75">
        <w:rPr>
          <w:noProof/>
        </w:rPr>
        <mc:AlternateContent>
          <mc:Choice Requires="wps">
            <w:drawing>
              <wp:anchor distT="36576" distB="36576" distL="36576" distR="36576" simplePos="0" relativeHeight="252474368" behindDoc="0" locked="0" layoutInCell="1" allowOverlap="1" wp14:anchorId="74347610" wp14:editId="35D81088">
                <wp:simplePos x="0" y="0"/>
                <wp:positionH relativeFrom="margin">
                  <wp:posOffset>118745</wp:posOffset>
                </wp:positionH>
                <wp:positionV relativeFrom="page">
                  <wp:posOffset>5800725</wp:posOffset>
                </wp:positionV>
                <wp:extent cx="6367780" cy="586740"/>
                <wp:effectExtent l="0" t="0" r="0" b="0"/>
                <wp:wrapNone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6778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CA7843" w14:textId="7886E928" w:rsidR="00391F75" w:rsidRPr="00391F75" w:rsidRDefault="00F5111A" w:rsidP="00391F75">
                            <w:pPr>
                              <w:pStyle w:val="Heading1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Chats &amp; Snacks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47610" id="_x0000_s1032" type="#_x0000_t202" style="position:absolute;margin-left:9.35pt;margin-top:456.75pt;width:501.4pt;height:46.2pt;z-index:25247436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29CA7843" w14:textId="7886E928" w:rsidR="00391F75" w:rsidRPr="00391F75" w:rsidRDefault="00F5111A" w:rsidP="00391F75">
                      <w:pPr>
                        <w:pStyle w:val="Heading1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>Chats &amp; Snacks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71FE7">
        <w:rPr>
          <w:noProof/>
        </w:rPr>
        <mc:AlternateContent>
          <mc:Choice Requires="wps">
            <w:drawing>
              <wp:anchor distT="0" distB="0" distL="114300" distR="114300" simplePos="0" relativeHeight="250994688" behindDoc="0" locked="0" layoutInCell="1" allowOverlap="1" wp14:anchorId="4E75064F" wp14:editId="45A4C8AF">
                <wp:simplePos x="0" y="0"/>
                <wp:positionH relativeFrom="page">
                  <wp:posOffset>495300</wp:posOffset>
                </wp:positionH>
                <wp:positionV relativeFrom="page">
                  <wp:posOffset>9439275</wp:posOffset>
                </wp:positionV>
                <wp:extent cx="6876415" cy="237490"/>
                <wp:effectExtent l="0" t="0" r="635" b="0"/>
                <wp:wrapNone/>
                <wp:docPr id="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6415" cy="23749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3829D9" w14:textId="77777777" w:rsidR="0056599C" w:rsidRDefault="0056599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5064F" id="Text Box 46" o:spid="_x0000_s1033" type="#_x0000_t202" style="position:absolute;margin-left:39pt;margin-top:743.25pt;width:541.45pt;height:18.7pt;z-index:2509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" fillcolor="#c00000" stroked="f">
                <v:textbox style="mso-fit-shape-to-text:t">
                  <w:txbxContent>
                    <w:p w14:paraId="393829D9" w14:textId="77777777" w:rsidR="0056599C" w:rsidRDefault="0056599C"/>
                  </w:txbxContent>
                </v:textbox>
                <w10:wrap anchorx="page" anchory="page"/>
              </v:shape>
            </w:pict>
          </mc:Fallback>
        </mc:AlternateContent>
      </w:r>
      <w:r w:rsidR="00BE6360" w:rsidRPr="00391F75">
        <w:rPr>
          <w:noProof/>
        </w:rPr>
        <mc:AlternateContent>
          <mc:Choice Requires="wps">
            <w:drawing>
              <wp:anchor distT="36576" distB="36576" distL="36576" distR="36576" simplePos="0" relativeHeight="252473344" behindDoc="0" locked="0" layoutInCell="1" allowOverlap="1" wp14:anchorId="6972684E" wp14:editId="2D662F09">
                <wp:simplePos x="0" y="0"/>
                <wp:positionH relativeFrom="margin">
                  <wp:posOffset>165735</wp:posOffset>
                </wp:positionH>
                <wp:positionV relativeFrom="page">
                  <wp:posOffset>5743575</wp:posOffset>
                </wp:positionV>
                <wp:extent cx="6484620" cy="474980"/>
                <wp:effectExtent l="0" t="0" r="0" b="1270"/>
                <wp:wrapNone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84620" cy="4749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E8397" id="Rectangle 25" o:spid="_x0000_s1026" style="position:absolute;margin-left:13.05pt;margin-top:452.25pt;width:510.6pt;height:37.4pt;z-index:25247334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" fillcolor="black [3213]" stroked="f">
                <o:lock v:ext="edit" shapetype="t"/>
                <v:textbox inset="2.88pt,2.88pt,2.88pt,2.88pt"/>
                <w10:wrap anchorx="margin" anchory="page"/>
              </v:rect>
            </w:pict>
          </mc:Fallback>
        </mc:AlternateContent>
      </w:r>
      <w:r w:rsidR="00FE47B0">
        <w:rPr>
          <w:noProof/>
        </w:rPr>
        <mc:AlternateContent>
          <mc:Choice Requires="wps">
            <w:drawing>
              <wp:anchor distT="0" distB="0" distL="114300" distR="114300" simplePos="0" relativeHeight="252492800" behindDoc="0" locked="0" layoutInCell="1" allowOverlap="1" wp14:anchorId="17C8F8FE" wp14:editId="3A8455FF">
                <wp:simplePos x="0" y="0"/>
                <wp:positionH relativeFrom="margin">
                  <wp:posOffset>1795145</wp:posOffset>
                </wp:positionH>
                <wp:positionV relativeFrom="page">
                  <wp:posOffset>6296025</wp:posOffset>
                </wp:positionV>
                <wp:extent cx="3190875" cy="1038225"/>
                <wp:effectExtent l="0" t="0" r="0" b="0"/>
                <wp:wrapNone/>
                <wp:docPr id="346267705" name="Text Box 346267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1511E4" w14:textId="14723238" w:rsidR="009325DF" w:rsidRPr="00487A55" w:rsidRDefault="00A10E04" w:rsidP="00BC3C53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487A55">
                              <w:rPr>
                                <w:rFonts w:ascii="Tahoma" w:hAnsi="Tahoma" w:cs="Tahoma"/>
                                <w:b/>
                                <w:noProof/>
                                <w:sz w:val="28"/>
                                <w:szCs w:val="28"/>
                              </w:rPr>
                              <w:t>Professional Faculty</w:t>
                            </w:r>
                          </w:p>
                          <w:p w14:paraId="7E7E9843" w14:textId="1A552FED" w:rsidR="009325DF" w:rsidRPr="00FE73DB" w:rsidRDefault="00A10E04" w:rsidP="00BC3C53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FE73DB">
                              <w:rPr>
                                <w:rFonts w:ascii="Tahoma" w:hAnsi="Tahoma" w:cs="Tahoma"/>
                                <w:b/>
                                <w:noProof/>
                                <w:sz w:val="28"/>
                                <w:szCs w:val="28"/>
                              </w:rPr>
                              <w:t>Wedne</w:t>
                            </w:r>
                            <w:r w:rsidR="009325DF" w:rsidRPr="00FE73DB">
                              <w:rPr>
                                <w:rFonts w:ascii="Tahoma" w:hAnsi="Tahoma" w:cs="Tahoma"/>
                                <w:b/>
                                <w:noProof/>
                                <w:sz w:val="28"/>
                                <w:szCs w:val="28"/>
                              </w:rPr>
                              <w:t>sday</w:t>
                            </w:r>
                            <w:r w:rsidRPr="00FE73DB">
                              <w:rPr>
                                <w:rFonts w:ascii="Tahoma" w:hAnsi="Tahoma" w:cs="Tahoma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, February 19 </w:t>
                            </w:r>
                          </w:p>
                          <w:p w14:paraId="1ADD21C1" w14:textId="713C9735" w:rsidR="009325DF" w:rsidRPr="00487A55" w:rsidRDefault="00A10E04" w:rsidP="00BC3C53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 w:rsidRPr="00487A55">
                              <w:rPr>
                                <w:rFonts w:ascii="Tahoma" w:hAnsi="Tahoma" w:cs="Tahoma"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12:00-1:00 </w:t>
                            </w:r>
                            <w:r w:rsidR="009325DF" w:rsidRPr="00487A55">
                              <w:rPr>
                                <w:rFonts w:ascii="Tahoma" w:hAnsi="Tahoma" w:cs="Tahoma"/>
                                <w:bCs/>
                                <w:noProof/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  <w:p w14:paraId="63F844A6" w14:textId="7F9178A3" w:rsidR="00BC3C53" w:rsidRPr="00487A55" w:rsidRDefault="009325DF" w:rsidP="00487A55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487A55">
                              <w:rPr>
                                <w:rFonts w:ascii="Tahoma" w:hAnsi="Tahoma" w:cs="Tahoma"/>
                                <w:b/>
                                <w:noProof/>
                                <w:sz w:val="28"/>
                                <w:szCs w:val="28"/>
                              </w:rPr>
                              <w:t>Corey Fireplace</w:t>
                            </w:r>
                            <w:r w:rsidR="00BC3C53" w:rsidRPr="00487A55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87A55" w:rsidRPr="00487A55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Lounge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8F8FE" id="Text Box 346267705" o:spid="_x0000_s1034" type="#_x0000_t202" style="position:absolute;margin-left:141.35pt;margin-top:495.75pt;width:251.25pt;height:81.75pt;z-index:25249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" filled="f" stroked="f" strokeweight=".5pt">
                <v:textbox>
                  <w:txbxContent>
                    <w:p w14:paraId="211511E4" w14:textId="14723238" w:rsidR="009325DF" w:rsidRPr="00487A55" w:rsidRDefault="00A10E04" w:rsidP="00BC3C53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noProof/>
                          <w:sz w:val="28"/>
                          <w:szCs w:val="28"/>
                        </w:rPr>
                      </w:pPr>
                      <w:r w:rsidRPr="00487A55">
                        <w:rPr>
                          <w:rFonts w:ascii="Tahoma" w:hAnsi="Tahoma" w:cs="Tahoma"/>
                          <w:b/>
                          <w:noProof/>
                          <w:sz w:val="28"/>
                          <w:szCs w:val="28"/>
                        </w:rPr>
                        <w:t>Professional Faculty</w:t>
                      </w:r>
                    </w:p>
                    <w:p w14:paraId="7E7E9843" w14:textId="1A552FED" w:rsidR="009325DF" w:rsidRPr="00FE73DB" w:rsidRDefault="00A10E04" w:rsidP="00BC3C53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noProof/>
                          <w:sz w:val="28"/>
                          <w:szCs w:val="28"/>
                        </w:rPr>
                      </w:pPr>
                      <w:r w:rsidRPr="00FE73DB">
                        <w:rPr>
                          <w:rFonts w:ascii="Tahoma" w:hAnsi="Tahoma" w:cs="Tahoma"/>
                          <w:b/>
                          <w:noProof/>
                          <w:sz w:val="28"/>
                          <w:szCs w:val="28"/>
                        </w:rPr>
                        <w:t>Wedne</w:t>
                      </w:r>
                      <w:r w:rsidR="009325DF" w:rsidRPr="00FE73DB">
                        <w:rPr>
                          <w:rFonts w:ascii="Tahoma" w:hAnsi="Tahoma" w:cs="Tahoma"/>
                          <w:b/>
                          <w:noProof/>
                          <w:sz w:val="28"/>
                          <w:szCs w:val="28"/>
                        </w:rPr>
                        <w:t>sday</w:t>
                      </w:r>
                      <w:r w:rsidRPr="00FE73DB">
                        <w:rPr>
                          <w:rFonts w:ascii="Tahoma" w:hAnsi="Tahoma" w:cs="Tahoma"/>
                          <w:b/>
                          <w:noProof/>
                          <w:sz w:val="28"/>
                          <w:szCs w:val="28"/>
                        </w:rPr>
                        <w:t xml:space="preserve">, February 19 </w:t>
                      </w:r>
                    </w:p>
                    <w:p w14:paraId="1ADD21C1" w14:textId="713C9735" w:rsidR="009325DF" w:rsidRPr="00487A55" w:rsidRDefault="00A10E04" w:rsidP="00BC3C53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Cs/>
                          <w:noProof/>
                          <w:sz w:val="28"/>
                          <w:szCs w:val="28"/>
                        </w:rPr>
                      </w:pPr>
                      <w:r w:rsidRPr="00487A55">
                        <w:rPr>
                          <w:rFonts w:ascii="Tahoma" w:hAnsi="Tahoma" w:cs="Tahoma"/>
                          <w:bCs/>
                          <w:noProof/>
                          <w:sz w:val="28"/>
                          <w:szCs w:val="28"/>
                        </w:rPr>
                        <w:t xml:space="preserve">12:00-1:00 </w:t>
                      </w:r>
                      <w:r w:rsidR="009325DF" w:rsidRPr="00487A55">
                        <w:rPr>
                          <w:rFonts w:ascii="Tahoma" w:hAnsi="Tahoma" w:cs="Tahoma"/>
                          <w:bCs/>
                          <w:noProof/>
                          <w:sz w:val="28"/>
                          <w:szCs w:val="28"/>
                        </w:rPr>
                        <w:t>PM</w:t>
                      </w:r>
                    </w:p>
                    <w:p w14:paraId="63F844A6" w14:textId="7F9178A3" w:rsidR="00BC3C53" w:rsidRPr="00487A55" w:rsidRDefault="009325DF" w:rsidP="00487A55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 w:rsidRPr="00487A55">
                        <w:rPr>
                          <w:rFonts w:ascii="Tahoma" w:hAnsi="Tahoma" w:cs="Tahoma"/>
                          <w:b/>
                          <w:noProof/>
                          <w:sz w:val="28"/>
                          <w:szCs w:val="28"/>
                        </w:rPr>
                        <w:t>Corey Fireplace</w:t>
                      </w:r>
                      <w:r w:rsidR="00BC3C53" w:rsidRPr="00487A55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87A55" w:rsidRPr="00487A55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Lounge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90565">
        <w:rPr>
          <w:noProof/>
        </w:rPr>
        <mc:AlternateContent>
          <mc:Choice Requires="wps">
            <w:drawing>
              <wp:anchor distT="45720" distB="45720" distL="114300" distR="114300" simplePos="0" relativeHeight="252486656" behindDoc="0" locked="0" layoutInCell="1" allowOverlap="1" wp14:anchorId="21937372" wp14:editId="4AB33820">
                <wp:simplePos x="0" y="0"/>
                <wp:positionH relativeFrom="column">
                  <wp:posOffset>4271645</wp:posOffset>
                </wp:positionH>
                <wp:positionV relativeFrom="paragraph">
                  <wp:posOffset>401320</wp:posOffset>
                </wp:positionV>
                <wp:extent cx="2214880" cy="1314450"/>
                <wp:effectExtent l="0" t="0" r="0" b="0"/>
                <wp:wrapSquare wrapText="bothSides"/>
                <wp:docPr id="4522776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88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451D5" w14:textId="01197BCA" w:rsidR="00BC3C53" w:rsidRPr="00BC3C53" w:rsidRDefault="00BC3C53" w:rsidP="00290565">
                            <w:pPr>
                              <w:spacing w:line="282" w:lineRule="auto"/>
                              <w:ind w:left="493" w:right="99"/>
                              <w:jc w:val="center"/>
                              <w:rPr>
                                <w:rFonts w:ascii="Tahoma"/>
                                <w:b/>
                                <w:spacing w:val="-33"/>
                                <w:sz w:val="28"/>
                                <w:szCs w:val="28"/>
                              </w:rPr>
                            </w:pPr>
                            <w:r w:rsidRPr="00BC3C53">
                              <w:rPr>
                                <w:rFonts w:ascii="Tahoma"/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="00A542E6">
                              <w:rPr>
                                <w:rFonts w:ascii="Tahoma"/>
                                <w:b/>
                                <w:sz w:val="28"/>
                                <w:szCs w:val="28"/>
                              </w:rPr>
                              <w:t>ue</w:t>
                            </w:r>
                            <w:r w:rsidRPr="00BC3C53">
                              <w:rPr>
                                <w:rFonts w:ascii="Tahoma"/>
                                <w:b/>
                                <w:sz w:val="28"/>
                                <w:szCs w:val="28"/>
                              </w:rPr>
                              <w:t>sday,</w:t>
                            </w:r>
                          </w:p>
                          <w:p w14:paraId="53C418AB" w14:textId="4F954397" w:rsidR="00BC3C53" w:rsidRPr="00BC3C53" w:rsidRDefault="009D3A25" w:rsidP="00290565">
                            <w:pPr>
                              <w:spacing w:line="282" w:lineRule="auto"/>
                              <w:ind w:left="493" w:right="99"/>
                              <w:jc w:val="center"/>
                              <w:rPr>
                                <w:rFonts w:ascii="Tahoma" w:eastAsia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8"/>
                                <w:szCs w:val="28"/>
                              </w:rPr>
                              <w:t>February 25</w:t>
                            </w:r>
                          </w:p>
                          <w:p w14:paraId="24F32C1E" w14:textId="5DFBCA60" w:rsidR="00BC3C53" w:rsidRPr="00BC3C53" w:rsidRDefault="00BC3C53" w:rsidP="00290565">
                            <w:pPr>
                              <w:spacing w:line="317" w:lineRule="exact"/>
                              <w:ind w:left="447"/>
                              <w:jc w:val="center"/>
                              <w:rPr>
                                <w:rFonts w:ascii="Tahoma" w:eastAsia="Tahoma" w:hAnsi="Tahoma" w:cs="Tahoma"/>
                                <w:sz w:val="28"/>
                                <w:szCs w:val="28"/>
                              </w:rPr>
                            </w:pPr>
                            <w:r w:rsidRPr="00BC3C53">
                              <w:rPr>
                                <w:rFonts w:ascii="Tahoma" w:eastAsia="Tahoma" w:hAnsi="Tahoma" w:cs="Tahoma"/>
                                <w:sz w:val="28"/>
                                <w:szCs w:val="28"/>
                              </w:rPr>
                              <w:t>1:00</w:t>
                            </w:r>
                            <w:r w:rsidR="009D3A25">
                              <w:rPr>
                                <w:rFonts w:ascii="Tahoma" w:eastAsia="Tahoma" w:hAnsi="Tahoma" w:cs="Tahoma"/>
                                <w:spacing w:val="-8"/>
                                <w:sz w:val="28"/>
                                <w:szCs w:val="28"/>
                              </w:rPr>
                              <w:t>-</w:t>
                            </w:r>
                            <w:r w:rsidR="009D3A25">
                              <w:rPr>
                                <w:rFonts w:ascii="Tahoma" w:eastAsia="Tahoma" w:hAnsi="Tahoma" w:cs="Tahoma"/>
                                <w:spacing w:val="-1"/>
                                <w:sz w:val="28"/>
                                <w:szCs w:val="28"/>
                              </w:rPr>
                              <w:t>3</w:t>
                            </w:r>
                            <w:r w:rsidRPr="00BC3C53">
                              <w:rPr>
                                <w:rFonts w:ascii="Tahoma" w:eastAsia="Tahoma" w:hAnsi="Tahoma" w:cs="Tahoma"/>
                                <w:spacing w:val="-1"/>
                                <w:sz w:val="28"/>
                                <w:szCs w:val="28"/>
                              </w:rPr>
                              <w:t>:00</w:t>
                            </w:r>
                            <w:r w:rsidRPr="00BC3C53">
                              <w:rPr>
                                <w:rFonts w:ascii="Tahoma" w:eastAsia="Tahoma" w:hAnsi="Tahoma" w:cs="Tahoma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C3C53">
                              <w:rPr>
                                <w:rFonts w:ascii="Tahoma" w:eastAsia="Tahoma" w:hAnsi="Tahoma" w:cs="Tahoma"/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  <w:p w14:paraId="1FF04621" w14:textId="256A6EC8" w:rsidR="00BC3C53" w:rsidRPr="009D3A25" w:rsidRDefault="00290565" w:rsidP="00290565">
                            <w:pPr>
                              <w:ind w:right="585" w:firstLine="447"/>
                              <w:jc w:val="center"/>
                              <w:rPr>
                                <w:rFonts w:ascii="Tahoma"/>
                                <w:b/>
                                <w:spacing w:val="-1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9D3A25" w:rsidRPr="009D3A25">
                              <w:rPr>
                                <w:rFonts w:ascii="Tahoma"/>
                                <w:b/>
                                <w:sz w:val="28"/>
                                <w:szCs w:val="28"/>
                              </w:rPr>
                              <w:t>Prof. Studies</w:t>
                            </w:r>
                          </w:p>
                          <w:p w14:paraId="301ACDCD" w14:textId="18C92ABC" w:rsidR="009D3A25" w:rsidRDefault="009D3A25" w:rsidP="00290565">
                            <w:pPr>
                              <w:ind w:left="720" w:right="585"/>
                              <w:jc w:val="center"/>
                              <w:rPr>
                                <w:rFonts w:asci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8"/>
                                <w:sz w:val="28"/>
                                <w:szCs w:val="28"/>
                              </w:rPr>
                              <w:t>Lobby</w:t>
                            </w:r>
                          </w:p>
                          <w:p w14:paraId="620E5A9E" w14:textId="69080D22" w:rsidR="00600D99" w:rsidRDefault="00600D99" w:rsidP="00600D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37372" id="_x0000_s1035" type="#_x0000_t202" style="position:absolute;margin-left:336.35pt;margin-top:31.6pt;width:174.4pt;height:103.5pt;z-index:25248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" stroked="f">
                <v:textbox>
                  <w:txbxContent>
                    <w:p w14:paraId="2F0451D5" w14:textId="01197BCA" w:rsidR="00BC3C53" w:rsidRPr="00BC3C53" w:rsidRDefault="00BC3C53" w:rsidP="00290565">
                      <w:pPr>
                        <w:spacing w:line="282" w:lineRule="auto"/>
                        <w:ind w:left="493" w:right="99"/>
                        <w:jc w:val="center"/>
                        <w:rPr>
                          <w:rFonts w:ascii="Tahoma"/>
                          <w:b/>
                          <w:spacing w:val="-33"/>
                          <w:sz w:val="28"/>
                          <w:szCs w:val="28"/>
                        </w:rPr>
                      </w:pPr>
                      <w:r w:rsidRPr="00BC3C53">
                        <w:rPr>
                          <w:rFonts w:ascii="Tahoma"/>
                          <w:b/>
                          <w:sz w:val="28"/>
                          <w:szCs w:val="28"/>
                        </w:rPr>
                        <w:t>T</w:t>
                      </w:r>
                      <w:r w:rsidR="00A542E6">
                        <w:rPr>
                          <w:rFonts w:ascii="Tahoma"/>
                          <w:b/>
                          <w:sz w:val="28"/>
                          <w:szCs w:val="28"/>
                        </w:rPr>
                        <w:t>ue</w:t>
                      </w:r>
                      <w:r w:rsidRPr="00BC3C53">
                        <w:rPr>
                          <w:rFonts w:ascii="Tahoma"/>
                          <w:b/>
                          <w:sz w:val="28"/>
                          <w:szCs w:val="28"/>
                        </w:rPr>
                        <w:t>sday,</w:t>
                      </w:r>
                    </w:p>
                    <w:p w14:paraId="53C418AB" w14:textId="4F954397" w:rsidR="00BC3C53" w:rsidRPr="00BC3C53" w:rsidRDefault="009D3A25" w:rsidP="00290565">
                      <w:pPr>
                        <w:spacing w:line="282" w:lineRule="auto"/>
                        <w:ind w:left="493" w:right="99"/>
                        <w:jc w:val="center"/>
                        <w:rPr>
                          <w:rFonts w:ascii="Tahoma" w:eastAsia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/>
                          <w:b/>
                          <w:sz w:val="28"/>
                          <w:szCs w:val="28"/>
                        </w:rPr>
                        <w:t>February 25</w:t>
                      </w:r>
                    </w:p>
                    <w:p w14:paraId="24F32C1E" w14:textId="5DFBCA60" w:rsidR="00BC3C53" w:rsidRPr="00BC3C53" w:rsidRDefault="00BC3C53" w:rsidP="00290565">
                      <w:pPr>
                        <w:spacing w:line="317" w:lineRule="exact"/>
                        <w:ind w:left="447"/>
                        <w:jc w:val="center"/>
                        <w:rPr>
                          <w:rFonts w:ascii="Tahoma" w:eastAsia="Tahoma" w:hAnsi="Tahoma" w:cs="Tahoma"/>
                          <w:sz w:val="28"/>
                          <w:szCs w:val="28"/>
                        </w:rPr>
                      </w:pPr>
                      <w:r w:rsidRPr="00BC3C53">
                        <w:rPr>
                          <w:rFonts w:ascii="Tahoma" w:eastAsia="Tahoma" w:hAnsi="Tahoma" w:cs="Tahoma"/>
                          <w:sz w:val="28"/>
                          <w:szCs w:val="28"/>
                        </w:rPr>
                        <w:t>1:00</w:t>
                      </w:r>
                      <w:r w:rsidR="009D3A25">
                        <w:rPr>
                          <w:rFonts w:ascii="Tahoma" w:eastAsia="Tahoma" w:hAnsi="Tahoma" w:cs="Tahoma"/>
                          <w:spacing w:val="-8"/>
                          <w:sz w:val="28"/>
                          <w:szCs w:val="28"/>
                        </w:rPr>
                        <w:t>-</w:t>
                      </w:r>
                      <w:r w:rsidR="009D3A25">
                        <w:rPr>
                          <w:rFonts w:ascii="Tahoma" w:eastAsia="Tahoma" w:hAnsi="Tahoma" w:cs="Tahoma"/>
                          <w:spacing w:val="-1"/>
                          <w:sz w:val="28"/>
                          <w:szCs w:val="28"/>
                        </w:rPr>
                        <w:t>3</w:t>
                      </w:r>
                      <w:r w:rsidRPr="00BC3C53">
                        <w:rPr>
                          <w:rFonts w:ascii="Tahoma" w:eastAsia="Tahoma" w:hAnsi="Tahoma" w:cs="Tahoma"/>
                          <w:spacing w:val="-1"/>
                          <w:sz w:val="28"/>
                          <w:szCs w:val="28"/>
                        </w:rPr>
                        <w:t>:00</w:t>
                      </w:r>
                      <w:r w:rsidRPr="00BC3C53">
                        <w:rPr>
                          <w:rFonts w:ascii="Tahoma" w:eastAsia="Tahoma" w:hAnsi="Tahoma" w:cs="Tahoma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BC3C53">
                        <w:rPr>
                          <w:rFonts w:ascii="Tahoma" w:eastAsia="Tahoma" w:hAnsi="Tahoma" w:cs="Tahoma"/>
                          <w:sz w:val="28"/>
                          <w:szCs w:val="28"/>
                        </w:rPr>
                        <w:t>PM</w:t>
                      </w:r>
                    </w:p>
                    <w:p w14:paraId="1FF04621" w14:textId="256A6EC8" w:rsidR="00BC3C53" w:rsidRPr="009D3A25" w:rsidRDefault="00290565" w:rsidP="00290565">
                      <w:pPr>
                        <w:ind w:right="585" w:firstLine="447"/>
                        <w:jc w:val="center"/>
                        <w:rPr>
                          <w:rFonts w:ascii="Tahoma"/>
                          <w:b/>
                          <w:spacing w:val="-18"/>
                          <w:sz w:val="28"/>
                          <w:szCs w:val="28"/>
                        </w:rPr>
                      </w:pPr>
                      <w:r>
                        <w:rPr>
                          <w:rFonts w:ascii="Tahoma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9D3A25" w:rsidRPr="009D3A25">
                        <w:rPr>
                          <w:rFonts w:ascii="Tahoma"/>
                          <w:b/>
                          <w:sz w:val="28"/>
                          <w:szCs w:val="28"/>
                        </w:rPr>
                        <w:t>Prof. Studies</w:t>
                      </w:r>
                    </w:p>
                    <w:p w14:paraId="301ACDCD" w14:textId="18C92ABC" w:rsidR="009D3A25" w:rsidRDefault="009D3A25" w:rsidP="00290565">
                      <w:pPr>
                        <w:ind w:left="720" w:right="585"/>
                        <w:jc w:val="center"/>
                        <w:rPr>
                          <w:rFonts w:asci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/>
                          <w:b/>
                          <w:spacing w:val="-18"/>
                          <w:sz w:val="28"/>
                          <w:szCs w:val="28"/>
                        </w:rPr>
                        <w:t>Lobby</w:t>
                      </w:r>
                    </w:p>
                    <w:p w14:paraId="620E5A9E" w14:textId="69080D22" w:rsidR="00600D99" w:rsidRDefault="00600D99" w:rsidP="00600D99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0E04">
        <w:rPr>
          <w:noProof/>
        </w:rPr>
        <mc:AlternateContent>
          <mc:Choice Requires="wps">
            <w:drawing>
              <wp:anchor distT="0" distB="0" distL="114300" distR="114300" simplePos="0" relativeHeight="252494848" behindDoc="0" locked="0" layoutInCell="1" allowOverlap="1" wp14:anchorId="2D1A6969" wp14:editId="25CC4B07">
                <wp:simplePos x="0" y="0"/>
                <wp:positionH relativeFrom="margin">
                  <wp:posOffset>5043169</wp:posOffset>
                </wp:positionH>
                <wp:positionV relativeFrom="page">
                  <wp:posOffset>6267450</wp:posOffset>
                </wp:positionV>
                <wp:extent cx="1322705" cy="1323975"/>
                <wp:effectExtent l="0" t="0" r="0" b="0"/>
                <wp:wrapNone/>
                <wp:docPr id="1890925415" name="Text Box 1890925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705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310B20" w14:textId="272E0699" w:rsidR="009325DF" w:rsidRPr="00BC3C53" w:rsidRDefault="009325DF" w:rsidP="00A10E04">
                            <w:pPr>
                              <w:pStyle w:val="NoSpacing"/>
                              <w:rPr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14:paraId="6E84928E" w14:textId="77777777" w:rsidR="009325DF" w:rsidRPr="00BC3C53" w:rsidRDefault="009325DF" w:rsidP="009325DF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A6969" id="Text Box 1890925415" o:spid="_x0000_s1036" type="#_x0000_t202" style="position:absolute;margin-left:397.1pt;margin-top:493.5pt;width:104.15pt;height:104.25pt;z-index:25249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" filled="f" stroked="f" strokeweight=".5pt">
                <v:textbox>
                  <w:txbxContent>
                    <w:p w14:paraId="42310B20" w14:textId="272E0699" w:rsidR="009325DF" w:rsidRPr="00BC3C53" w:rsidRDefault="009325DF" w:rsidP="00A10E04">
                      <w:pPr>
                        <w:pStyle w:val="NoSpacing"/>
                        <w:rPr>
                          <w:bCs/>
                          <w:noProof/>
                          <w:sz w:val="28"/>
                          <w:szCs w:val="28"/>
                        </w:rPr>
                      </w:pPr>
                    </w:p>
                    <w:p w14:paraId="6E84928E" w14:textId="77777777" w:rsidR="009325DF" w:rsidRPr="00BC3C53" w:rsidRDefault="009325DF" w:rsidP="009325DF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C3C53">
        <w:rPr>
          <w:noProof/>
        </w:rPr>
        <mc:AlternateContent>
          <mc:Choice Requires="wps">
            <w:drawing>
              <wp:anchor distT="36576" distB="36576" distL="36576" distR="36576" simplePos="0" relativeHeight="251937792" behindDoc="0" locked="0" layoutInCell="1" allowOverlap="1" wp14:anchorId="26B8C2B9" wp14:editId="65D713E8">
                <wp:simplePos x="0" y="0"/>
                <wp:positionH relativeFrom="margin">
                  <wp:posOffset>375920</wp:posOffset>
                </wp:positionH>
                <wp:positionV relativeFrom="page">
                  <wp:posOffset>4574540</wp:posOffset>
                </wp:positionV>
                <wp:extent cx="6132830" cy="1009650"/>
                <wp:effectExtent l="0" t="0" r="1270" b="0"/>
                <wp:wrapNone/>
                <wp:docPr id="1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3283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F351FF" w14:textId="15D3D473" w:rsidR="00D762AA" w:rsidRPr="0083088F" w:rsidRDefault="001251D9" w:rsidP="00D762AA">
                            <w:pPr>
                              <w:pStyle w:val="tagline"/>
                              <w:jc w:val="center"/>
                              <w:rPr>
                                <w:rFonts w:ascii="Tahoma" w:hAnsi="Tahoma" w:cs="Tahoma"/>
                                <w:b/>
                                <w:i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 w:val="0"/>
                                <w:sz w:val="32"/>
                                <w:szCs w:val="32"/>
                              </w:rPr>
                              <w:t xml:space="preserve">Monday, </w:t>
                            </w:r>
                            <w:r w:rsidR="00D15BBF">
                              <w:rPr>
                                <w:rFonts w:ascii="Tahoma" w:hAnsi="Tahoma" w:cs="Tahoma"/>
                                <w:b/>
                                <w:i w:val="0"/>
                                <w:sz w:val="32"/>
                                <w:szCs w:val="32"/>
                              </w:rPr>
                              <w:t>February 10</w:t>
                            </w:r>
                          </w:p>
                          <w:p w14:paraId="4D7123B0" w14:textId="28747D5E" w:rsidR="00CC62FC" w:rsidRDefault="00414EB2" w:rsidP="00D762AA">
                            <w:pPr>
                              <w:pStyle w:val="tagline"/>
                              <w:jc w:val="center"/>
                              <w:rPr>
                                <w:rFonts w:ascii="Tahoma" w:hAnsi="Tahoma" w:cs="Tahoma"/>
                                <w:i w:val="0"/>
                                <w:sz w:val="32"/>
                                <w:szCs w:val="32"/>
                              </w:rPr>
                            </w:pPr>
                            <w:r w:rsidRPr="0083088F">
                              <w:rPr>
                                <w:rFonts w:ascii="Tahoma" w:hAnsi="Tahoma" w:cs="Tahoma"/>
                                <w:i w:val="0"/>
                                <w:sz w:val="32"/>
                                <w:szCs w:val="32"/>
                              </w:rPr>
                              <w:t>3:00</w:t>
                            </w:r>
                            <w:r w:rsidR="008A2B9E">
                              <w:rPr>
                                <w:rFonts w:ascii="Tahoma" w:hAnsi="Tahoma" w:cs="Tahoma"/>
                                <w:i w:val="0"/>
                                <w:sz w:val="32"/>
                                <w:szCs w:val="32"/>
                              </w:rPr>
                              <w:t xml:space="preserve"> PM </w:t>
                            </w:r>
                            <w:r w:rsidRPr="0083088F">
                              <w:rPr>
                                <w:rFonts w:ascii="Tahoma" w:hAnsi="Tahoma" w:cs="Tahoma"/>
                                <w:i w:val="0"/>
                                <w:sz w:val="32"/>
                                <w:szCs w:val="32"/>
                              </w:rPr>
                              <w:t>-</w:t>
                            </w:r>
                            <w:r w:rsidR="008A2B9E">
                              <w:rPr>
                                <w:rFonts w:ascii="Tahoma" w:hAnsi="Tahoma" w:cs="Tahoma"/>
                                <w:i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3088F">
                              <w:rPr>
                                <w:rFonts w:ascii="Tahoma" w:hAnsi="Tahoma" w:cs="Tahoma"/>
                                <w:i w:val="0"/>
                                <w:sz w:val="32"/>
                                <w:szCs w:val="32"/>
                              </w:rPr>
                              <w:t>4:30 PM</w:t>
                            </w:r>
                          </w:p>
                          <w:p w14:paraId="3BEB7CED" w14:textId="345C8D28" w:rsidR="0083088F" w:rsidRPr="0083088F" w:rsidRDefault="00A10E04" w:rsidP="0083088F">
                            <w:pPr>
                              <w:pStyle w:val="tagline"/>
                              <w:jc w:val="center"/>
                              <w:rPr>
                                <w:rFonts w:ascii="Tahoma" w:hAnsi="Tahoma" w:cs="Tahoma"/>
                                <w:b/>
                                <w:i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 w:val="0"/>
                                <w:sz w:val="32"/>
                                <w:szCs w:val="32"/>
                              </w:rPr>
                              <w:t>Park Center</w:t>
                            </w:r>
                            <w:r w:rsidR="001251D9">
                              <w:rPr>
                                <w:rFonts w:ascii="Tahoma" w:hAnsi="Tahoma" w:cs="Tahoma"/>
                                <w:b/>
                                <w:i w:val="0"/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 w:val="0"/>
                                <w:sz w:val="32"/>
                                <w:szCs w:val="32"/>
                              </w:rPr>
                              <w:t>Hall of Fame Room</w:t>
                            </w:r>
                          </w:p>
                          <w:p w14:paraId="2EA14737" w14:textId="294C4B53" w:rsidR="00D762AA" w:rsidRPr="00391F75" w:rsidRDefault="00B74FDF" w:rsidP="00D762AA">
                            <w:pPr>
                              <w:pStyle w:val="tagline"/>
                              <w:jc w:val="center"/>
                              <w:rPr>
                                <w:rFonts w:ascii="Tahoma" w:hAnsi="Tahoma" w:cs="Tahoma"/>
                                <w:bCs/>
                                <w:i w:val="0"/>
                                <w:iCs/>
                                <w:szCs w:val="24"/>
                                <w:u w:val="single"/>
                              </w:rPr>
                            </w:pPr>
                            <w:r w:rsidRPr="00391F75">
                              <w:rPr>
                                <w:rFonts w:ascii="Tahoma" w:hAnsi="Tahoma" w:cs="Tahoma"/>
                                <w:bCs/>
                                <w:i w:val="0"/>
                                <w:iCs/>
                                <w:color w:val="000000"/>
                                <w:szCs w:val="24"/>
                              </w:rPr>
                              <w:t xml:space="preserve">UUP Members are </w:t>
                            </w:r>
                            <w:r w:rsidR="00F61610">
                              <w:rPr>
                                <w:rFonts w:ascii="Tahoma" w:hAnsi="Tahoma" w:cs="Tahoma"/>
                                <w:bCs/>
                                <w:i w:val="0"/>
                                <w:iCs/>
                                <w:color w:val="000000"/>
                                <w:szCs w:val="24"/>
                              </w:rPr>
                              <w:t>encouraged</w:t>
                            </w:r>
                            <w:r w:rsidRPr="00391F75">
                              <w:rPr>
                                <w:rFonts w:ascii="Tahoma" w:hAnsi="Tahoma" w:cs="Tahoma"/>
                                <w:bCs/>
                                <w:i w:val="0"/>
                                <w:iCs/>
                                <w:color w:val="000000"/>
                                <w:szCs w:val="24"/>
                              </w:rPr>
                              <w:t xml:space="preserve"> to attend and observe Executive Board Meetings.</w:t>
                            </w:r>
                            <w:r w:rsidR="00D762AA" w:rsidRPr="00391F75">
                              <w:rPr>
                                <w:rFonts w:ascii="Tahoma" w:hAnsi="Tahoma" w:cs="Tahoma"/>
                                <w:bCs/>
                                <w:i w:val="0"/>
                                <w:iCs/>
                                <w:color w:val="000000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8C2B9" id="Text Box 28" o:spid="_x0000_s1037" type="#_x0000_t202" style="position:absolute;margin-left:29.6pt;margin-top:360.2pt;width:482.9pt;height:79.5pt;z-index:25193779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" filled="f" stroked="f" strokeweight="0" insetpen="t">
                <o:lock v:ext="edit" shapetype="t"/>
                <v:textbox inset="2.85pt,2.85pt,2.85pt,2.85pt">
                  <w:txbxContent>
                    <w:p w14:paraId="57F351FF" w14:textId="15D3D473" w:rsidR="00D762AA" w:rsidRPr="0083088F" w:rsidRDefault="001251D9" w:rsidP="00D762AA">
                      <w:pPr>
                        <w:pStyle w:val="tagline"/>
                        <w:jc w:val="center"/>
                        <w:rPr>
                          <w:rFonts w:ascii="Tahoma" w:hAnsi="Tahoma" w:cs="Tahoma"/>
                          <w:b/>
                          <w:i w:val="0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i w:val="0"/>
                          <w:sz w:val="32"/>
                          <w:szCs w:val="32"/>
                        </w:rPr>
                        <w:t xml:space="preserve">Monday, </w:t>
                      </w:r>
                      <w:r w:rsidR="00D15BBF">
                        <w:rPr>
                          <w:rFonts w:ascii="Tahoma" w:hAnsi="Tahoma" w:cs="Tahoma"/>
                          <w:b/>
                          <w:i w:val="0"/>
                          <w:sz w:val="32"/>
                          <w:szCs w:val="32"/>
                        </w:rPr>
                        <w:t>February 10</w:t>
                      </w:r>
                    </w:p>
                    <w:p w14:paraId="4D7123B0" w14:textId="28747D5E" w:rsidR="00CC62FC" w:rsidRDefault="00414EB2" w:rsidP="00D762AA">
                      <w:pPr>
                        <w:pStyle w:val="tagline"/>
                        <w:jc w:val="center"/>
                        <w:rPr>
                          <w:rFonts w:ascii="Tahoma" w:hAnsi="Tahoma" w:cs="Tahoma"/>
                          <w:i w:val="0"/>
                          <w:sz w:val="32"/>
                          <w:szCs w:val="32"/>
                        </w:rPr>
                      </w:pPr>
                      <w:r w:rsidRPr="0083088F">
                        <w:rPr>
                          <w:rFonts w:ascii="Tahoma" w:hAnsi="Tahoma" w:cs="Tahoma"/>
                          <w:i w:val="0"/>
                          <w:sz w:val="32"/>
                          <w:szCs w:val="32"/>
                        </w:rPr>
                        <w:t>3:00</w:t>
                      </w:r>
                      <w:r w:rsidR="008A2B9E">
                        <w:rPr>
                          <w:rFonts w:ascii="Tahoma" w:hAnsi="Tahoma" w:cs="Tahoma"/>
                          <w:i w:val="0"/>
                          <w:sz w:val="32"/>
                          <w:szCs w:val="32"/>
                        </w:rPr>
                        <w:t xml:space="preserve"> PM </w:t>
                      </w:r>
                      <w:r w:rsidRPr="0083088F">
                        <w:rPr>
                          <w:rFonts w:ascii="Tahoma" w:hAnsi="Tahoma" w:cs="Tahoma"/>
                          <w:i w:val="0"/>
                          <w:sz w:val="32"/>
                          <w:szCs w:val="32"/>
                        </w:rPr>
                        <w:t>-</w:t>
                      </w:r>
                      <w:r w:rsidR="008A2B9E">
                        <w:rPr>
                          <w:rFonts w:ascii="Tahoma" w:hAnsi="Tahoma" w:cs="Tahoma"/>
                          <w:i w:val="0"/>
                          <w:sz w:val="32"/>
                          <w:szCs w:val="32"/>
                        </w:rPr>
                        <w:t xml:space="preserve"> </w:t>
                      </w:r>
                      <w:r w:rsidRPr="0083088F">
                        <w:rPr>
                          <w:rFonts w:ascii="Tahoma" w:hAnsi="Tahoma" w:cs="Tahoma"/>
                          <w:i w:val="0"/>
                          <w:sz w:val="32"/>
                          <w:szCs w:val="32"/>
                        </w:rPr>
                        <w:t>4:30 PM</w:t>
                      </w:r>
                    </w:p>
                    <w:p w14:paraId="3BEB7CED" w14:textId="345C8D28" w:rsidR="0083088F" w:rsidRPr="0083088F" w:rsidRDefault="00A10E04" w:rsidP="0083088F">
                      <w:pPr>
                        <w:pStyle w:val="tagline"/>
                        <w:jc w:val="center"/>
                        <w:rPr>
                          <w:rFonts w:ascii="Tahoma" w:hAnsi="Tahoma" w:cs="Tahoma"/>
                          <w:b/>
                          <w:i w:val="0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i w:val="0"/>
                          <w:sz w:val="32"/>
                          <w:szCs w:val="32"/>
                        </w:rPr>
                        <w:t>Park Center</w:t>
                      </w:r>
                      <w:r w:rsidR="001251D9">
                        <w:rPr>
                          <w:rFonts w:ascii="Tahoma" w:hAnsi="Tahoma" w:cs="Tahoma"/>
                          <w:b/>
                          <w:i w:val="0"/>
                          <w:sz w:val="32"/>
                          <w:szCs w:val="32"/>
                        </w:rPr>
                        <w:t xml:space="preserve">, </w:t>
                      </w:r>
                      <w:r>
                        <w:rPr>
                          <w:rFonts w:ascii="Tahoma" w:hAnsi="Tahoma" w:cs="Tahoma"/>
                          <w:b/>
                          <w:i w:val="0"/>
                          <w:sz w:val="32"/>
                          <w:szCs w:val="32"/>
                        </w:rPr>
                        <w:t>Hall of Fame Room</w:t>
                      </w:r>
                    </w:p>
                    <w:p w14:paraId="2EA14737" w14:textId="294C4B53" w:rsidR="00D762AA" w:rsidRPr="00391F75" w:rsidRDefault="00B74FDF" w:rsidP="00D762AA">
                      <w:pPr>
                        <w:pStyle w:val="tagline"/>
                        <w:jc w:val="center"/>
                        <w:rPr>
                          <w:rFonts w:ascii="Tahoma" w:hAnsi="Tahoma" w:cs="Tahoma"/>
                          <w:bCs/>
                          <w:i w:val="0"/>
                          <w:iCs/>
                          <w:szCs w:val="24"/>
                          <w:u w:val="single"/>
                        </w:rPr>
                      </w:pPr>
                      <w:r w:rsidRPr="00391F75">
                        <w:rPr>
                          <w:rFonts w:ascii="Tahoma" w:hAnsi="Tahoma" w:cs="Tahoma"/>
                          <w:bCs/>
                          <w:i w:val="0"/>
                          <w:iCs/>
                          <w:color w:val="000000"/>
                          <w:szCs w:val="24"/>
                        </w:rPr>
                        <w:t xml:space="preserve">UUP Members are </w:t>
                      </w:r>
                      <w:r w:rsidR="00F61610">
                        <w:rPr>
                          <w:rFonts w:ascii="Tahoma" w:hAnsi="Tahoma" w:cs="Tahoma"/>
                          <w:bCs/>
                          <w:i w:val="0"/>
                          <w:iCs/>
                          <w:color w:val="000000"/>
                          <w:szCs w:val="24"/>
                        </w:rPr>
                        <w:t>encouraged</w:t>
                      </w:r>
                      <w:r w:rsidRPr="00391F75">
                        <w:rPr>
                          <w:rFonts w:ascii="Tahoma" w:hAnsi="Tahoma" w:cs="Tahoma"/>
                          <w:bCs/>
                          <w:i w:val="0"/>
                          <w:iCs/>
                          <w:color w:val="000000"/>
                          <w:szCs w:val="24"/>
                        </w:rPr>
                        <w:t xml:space="preserve"> to attend and observe Executive Board Meetings.</w:t>
                      </w:r>
                      <w:r w:rsidR="00D762AA" w:rsidRPr="00391F75">
                        <w:rPr>
                          <w:rFonts w:ascii="Tahoma" w:hAnsi="Tahoma" w:cs="Tahoma"/>
                          <w:bCs/>
                          <w:i w:val="0"/>
                          <w:iCs/>
                          <w:color w:val="000000"/>
                          <w:szCs w:val="24"/>
                        </w:rPr>
                        <w:t> 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C3C53" w:rsidRPr="007D4F47">
        <w:rPr>
          <w:noProof/>
        </w:rPr>
        <mc:AlternateContent>
          <mc:Choice Requires="wps">
            <w:drawing>
              <wp:anchor distT="36576" distB="36576" distL="36576" distR="36576" simplePos="0" relativeHeight="252460032" behindDoc="0" locked="0" layoutInCell="1" allowOverlap="1" wp14:anchorId="16FB6583" wp14:editId="59E72BCA">
                <wp:simplePos x="0" y="0"/>
                <wp:positionH relativeFrom="margin">
                  <wp:posOffset>212090</wp:posOffset>
                </wp:positionH>
                <wp:positionV relativeFrom="page">
                  <wp:posOffset>4166870</wp:posOffset>
                </wp:positionV>
                <wp:extent cx="6310630" cy="586740"/>
                <wp:effectExtent l="0" t="0" r="0" b="0"/>
                <wp:wrapNone/>
                <wp:docPr id="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1063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9A85B5" w14:textId="1064120F" w:rsidR="007D4F47" w:rsidRPr="00600D99" w:rsidRDefault="004E3FD6" w:rsidP="007D4F47">
                            <w:pPr>
                              <w:pStyle w:val="Heading1"/>
                              <w:jc w:val="center"/>
                              <w:rPr>
                                <w:rFonts w:ascii="Tahoma" w:hAnsi="Tahoma" w:cs="Tahoma"/>
                                <w:b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600D99">
                              <w:rPr>
                                <w:rFonts w:ascii="Tahoma" w:hAnsi="Tahoma" w:cs="Tahoma"/>
                                <w:b/>
                                <w:color w:val="auto"/>
                                <w:sz w:val="36"/>
                                <w:szCs w:val="36"/>
                              </w:rPr>
                              <w:t xml:space="preserve">Members Forum &amp; </w:t>
                            </w:r>
                            <w:r w:rsidR="007D4F47" w:rsidRPr="00600D99">
                              <w:rPr>
                                <w:rFonts w:ascii="Tahoma" w:hAnsi="Tahoma" w:cs="Tahoma"/>
                                <w:b/>
                                <w:color w:val="auto"/>
                                <w:sz w:val="36"/>
                                <w:szCs w:val="36"/>
                              </w:rPr>
                              <w:t>E</w:t>
                            </w:r>
                            <w:r w:rsidR="008E675F" w:rsidRPr="00600D99">
                              <w:rPr>
                                <w:rFonts w:ascii="Tahoma" w:hAnsi="Tahoma" w:cs="Tahoma"/>
                                <w:b/>
                                <w:color w:val="auto"/>
                                <w:sz w:val="36"/>
                                <w:szCs w:val="36"/>
                              </w:rPr>
                              <w:t>xecutive Board Meeting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B6583" id="_x0000_s1038" type="#_x0000_t202" style="position:absolute;margin-left:16.7pt;margin-top:328.1pt;width:496.9pt;height:46.2pt;z-index:25246003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3B9A85B5" w14:textId="1064120F" w:rsidR="007D4F47" w:rsidRPr="00600D99" w:rsidRDefault="004E3FD6" w:rsidP="007D4F47">
                      <w:pPr>
                        <w:pStyle w:val="Heading1"/>
                        <w:jc w:val="center"/>
                        <w:rPr>
                          <w:rFonts w:ascii="Tahoma" w:hAnsi="Tahoma" w:cs="Tahoma"/>
                          <w:b/>
                          <w:color w:val="auto"/>
                          <w:sz w:val="36"/>
                          <w:szCs w:val="36"/>
                        </w:rPr>
                      </w:pPr>
                      <w:r w:rsidRPr="00600D99">
                        <w:rPr>
                          <w:rFonts w:ascii="Tahoma" w:hAnsi="Tahoma" w:cs="Tahoma"/>
                          <w:b/>
                          <w:color w:val="auto"/>
                          <w:sz w:val="36"/>
                          <w:szCs w:val="36"/>
                        </w:rPr>
                        <w:t xml:space="preserve">Members Forum &amp; </w:t>
                      </w:r>
                      <w:r w:rsidR="007D4F47" w:rsidRPr="00600D99">
                        <w:rPr>
                          <w:rFonts w:ascii="Tahoma" w:hAnsi="Tahoma" w:cs="Tahoma"/>
                          <w:b/>
                          <w:color w:val="auto"/>
                          <w:sz w:val="36"/>
                          <w:szCs w:val="36"/>
                        </w:rPr>
                        <w:t>E</w:t>
                      </w:r>
                      <w:r w:rsidR="008E675F" w:rsidRPr="00600D99">
                        <w:rPr>
                          <w:rFonts w:ascii="Tahoma" w:hAnsi="Tahoma" w:cs="Tahoma"/>
                          <w:b/>
                          <w:color w:val="auto"/>
                          <w:sz w:val="36"/>
                          <w:szCs w:val="36"/>
                        </w:rPr>
                        <w:t>xecutive Board Meeting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C3C53">
        <w:rPr>
          <w:noProof/>
        </w:rPr>
        <mc:AlternateContent>
          <mc:Choice Requires="wps">
            <w:drawing>
              <wp:anchor distT="45720" distB="45720" distL="114300" distR="114300" simplePos="0" relativeHeight="252484608" behindDoc="0" locked="0" layoutInCell="1" allowOverlap="1" wp14:anchorId="651AB167" wp14:editId="7E211D2D">
                <wp:simplePos x="0" y="0"/>
                <wp:positionH relativeFrom="margin">
                  <wp:align>center</wp:align>
                </wp:positionH>
                <wp:positionV relativeFrom="paragraph">
                  <wp:posOffset>438785</wp:posOffset>
                </wp:positionV>
                <wp:extent cx="1819275" cy="12287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342A0" w14:textId="36B48435" w:rsidR="00BC3C53" w:rsidRPr="00BC3C53" w:rsidRDefault="009D3A25" w:rsidP="00BC3C53">
                            <w:pPr>
                              <w:jc w:val="center"/>
                              <w:rPr>
                                <w:rFonts w:ascii="Tahoma" w:eastAsia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8"/>
                                <w:szCs w:val="28"/>
                              </w:rPr>
                              <w:t>Wedn</w:t>
                            </w:r>
                            <w:r w:rsidR="00BC3C53" w:rsidRPr="00BC3C53">
                              <w:rPr>
                                <w:rFonts w:ascii="Tahoma"/>
                                <w:b/>
                                <w:sz w:val="28"/>
                                <w:szCs w:val="28"/>
                              </w:rPr>
                              <w:t>esday,</w:t>
                            </w:r>
                          </w:p>
                          <w:p w14:paraId="3A3FE14C" w14:textId="1E6970D0" w:rsidR="00BC3C53" w:rsidRPr="00BC3C53" w:rsidRDefault="009D3A25" w:rsidP="00BC3C53">
                            <w:pPr>
                              <w:jc w:val="center"/>
                              <w:rPr>
                                <w:rFonts w:ascii="Tahoma" w:eastAsia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8"/>
                                <w:szCs w:val="28"/>
                              </w:rPr>
                              <w:t>February</w:t>
                            </w:r>
                            <w:r w:rsidR="00BC3C53" w:rsidRPr="00BC3C53">
                              <w:rPr>
                                <w:rFonts w:ascii="Tahoma"/>
                                <w:b/>
                                <w:spacing w:val="-2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C3C53" w:rsidRPr="00BC3C53">
                              <w:rPr>
                                <w:rFonts w:ascii="Tahoma"/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  <w:p w14:paraId="027B6176" w14:textId="39937977" w:rsidR="00BC3C53" w:rsidRPr="00BC3C53" w:rsidRDefault="00BC3C53" w:rsidP="00BC3C53">
                            <w:pPr>
                              <w:jc w:val="center"/>
                              <w:rPr>
                                <w:rFonts w:ascii="Tahoma" w:eastAsia="Tahoma" w:hAnsi="Tahoma" w:cs="Tahoma"/>
                                <w:sz w:val="28"/>
                                <w:szCs w:val="28"/>
                              </w:rPr>
                            </w:pPr>
                            <w:r w:rsidRPr="00BC3C53">
                              <w:rPr>
                                <w:rFonts w:ascii="Tahoma" w:eastAsia="Tahoma" w:hAnsi="Tahoma" w:cs="Tahoma"/>
                                <w:sz w:val="28"/>
                                <w:szCs w:val="28"/>
                              </w:rPr>
                              <w:t>2:00</w:t>
                            </w:r>
                            <w:r w:rsidR="009D3A25">
                              <w:rPr>
                                <w:rFonts w:ascii="Tahoma" w:eastAsia="Tahoma" w:hAnsi="Tahoma" w:cs="Tahoma"/>
                                <w:spacing w:val="-7"/>
                                <w:sz w:val="28"/>
                                <w:szCs w:val="28"/>
                              </w:rPr>
                              <w:t>-</w:t>
                            </w:r>
                            <w:r w:rsidRPr="00BC3C53">
                              <w:rPr>
                                <w:rFonts w:ascii="Tahoma" w:eastAsia="Tahoma" w:hAnsi="Tahoma" w:cs="Tahoma"/>
                                <w:spacing w:val="-1"/>
                                <w:sz w:val="28"/>
                                <w:szCs w:val="28"/>
                              </w:rPr>
                              <w:t>4:00</w:t>
                            </w:r>
                            <w:r w:rsidRPr="00BC3C53">
                              <w:rPr>
                                <w:rFonts w:ascii="Tahoma" w:eastAsia="Tahoma" w:hAnsi="Tahoma" w:cs="Tahoma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C3C53">
                              <w:rPr>
                                <w:rFonts w:ascii="Tahoma" w:eastAsia="Tahoma" w:hAnsi="Tahoma" w:cs="Tahoma"/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  <w:p w14:paraId="4E3C5699" w14:textId="7570C67B" w:rsidR="00BC3C53" w:rsidRDefault="00BC3C53" w:rsidP="00BC3C53">
                            <w:pPr>
                              <w:jc w:val="center"/>
                              <w:rPr>
                                <w:rFonts w:ascii="Tahoma"/>
                                <w:b/>
                                <w:sz w:val="28"/>
                                <w:szCs w:val="28"/>
                              </w:rPr>
                            </w:pPr>
                            <w:r w:rsidRPr="00BC3C53">
                              <w:rPr>
                                <w:rFonts w:ascii="Tahoma"/>
                                <w:b/>
                                <w:sz w:val="28"/>
                                <w:szCs w:val="28"/>
                              </w:rPr>
                              <w:t>Library</w:t>
                            </w:r>
                          </w:p>
                          <w:p w14:paraId="63F9D38B" w14:textId="30D93691" w:rsidR="00BC3C53" w:rsidRPr="00BC3C53" w:rsidRDefault="00BC3C53" w:rsidP="00BC3C53">
                            <w:pPr>
                              <w:jc w:val="center"/>
                              <w:rPr>
                                <w:rFonts w:ascii="Tahoma" w:eastAsia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8"/>
                                <w:szCs w:val="28"/>
                              </w:rPr>
                              <w:t>Lobby</w:t>
                            </w:r>
                          </w:p>
                          <w:p w14:paraId="29F5C4B9" w14:textId="188EC254" w:rsidR="00FD317A" w:rsidRDefault="00FD317A" w:rsidP="00BC3C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AB167" id="_x0000_s1039" type="#_x0000_t202" style="position:absolute;margin-left:0;margin-top:34.55pt;width:143.25pt;height:96.75pt;z-index:2524846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" strokecolor="white [3212]">
                <v:textbox>
                  <w:txbxContent>
                    <w:p w14:paraId="48A342A0" w14:textId="36B48435" w:rsidR="00BC3C53" w:rsidRPr="00BC3C53" w:rsidRDefault="009D3A25" w:rsidP="00BC3C53">
                      <w:pPr>
                        <w:jc w:val="center"/>
                        <w:rPr>
                          <w:rFonts w:ascii="Tahoma" w:eastAsia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/>
                          <w:b/>
                          <w:sz w:val="28"/>
                          <w:szCs w:val="28"/>
                        </w:rPr>
                        <w:t>Wedn</w:t>
                      </w:r>
                      <w:r w:rsidR="00BC3C53" w:rsidRPr="00BC3C53">
                        <w:rPr>
                          <w:rFonts w:ascii="Tahoma"/>
                          <w:b/>
                          <w:sz w:val="28"/>
                          <w:szCs w:val="28"/>
                        </w:rPr>
                        <w:t>esday,</w:t>
                      </w:r>
                    </w:p>
                    <w:p w14:paraId="3A3FE14C" w14:textId="1E6970D0" w:rsidR="00BC3C53" w:rsidRPr="00BC3C53" w:rsidRDefault="009D3A25" w:rsidP="00BC3C53">
                      <w:pPr>
                        <w:jc w:val="center"/>
                        <w:rPr>
                          <w:rFonts w:ascii="Tahoma" w:eastAsia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/>
                          <w:b/>
                          <w:sz w:val="28"/>
                          <w:szCs w:val="28"/>
                        </w:rPr>
                        <w:t>February</w:t>
                      </w:r>
                      <w:r w:rsidR="00BC3C53" w:rsidRPr="00BC3C53">
                        <w:rPr>
                          <w:rFonts w:ascii="Tahoma"/>
                          <w:b/>
                          <w:spacing w:val="-21"/>
                          <w:sz w:val="28"/>
                          <w:szCs w:val="28"/>
                        </w:rPr>
                        <w:t xml:space="preserve"> </w:t>
                      </w:r>
                      <w:r w:rsidR="00BC3C53" w:rsidRPr="00BC3C53">
                        <w:rPr>
                          <w:rFonts w:ascii="Tahoma"/>
                          <w:b/>
                          <w:sz w:val="28"/>
                          <w:szCs w:val="28"/>
                        </w:rPr>
                        <w:t>12</w:t>
                      </w:r>
                    </w:p>
                    <w:p w14:paraId="027B6176" w14:textId="39937977" w:rsidR="00BC3C53" w:rsidRPr="00BC3C53" w:rsidRDefault="00BC3C53" w:rsidP="00BC3C53">
                      <w:pPr>
                        <w:jc w:val="center"/>
                        <w:rPr>
                          <w:rFonts w:ascii="Tahoma" w:eastAsia="Tahoma" w:hAnsi="Tahoma" w:cs="Tahoma"/>
                          <w:sz w:val="28"/>
                          <w:szCs w:val="28"/>
                        </w:rPr>
                      </w:pPr>
                      <w:r w:rsidRPr="00BC3C53">
                        <w:rPr>
                          <w:rFonts w:ascii="Tahoma" w:eastAsia="Tahoma" w:hAnsi="Tahoma" w:cs="Tahoma"/>
                          <w:sz w:val="28"/>
                          <w:szCs w:val="28"/>
                        </w:rPr>
                        <w:t>2:00</w:t>
                      </w:r>
                      <w:r w:rsidR="009D3A25">
                        <w:rPr>
                          <w:rFonts w:ascii="Tahoma" w:eastAsia="Tahoma" w:hAnsi="Tahoma" w:cs="Tahoma"/>
                          <w:spacing w:val="-7"/>
                          <w:sz w:val="28"/>
                          <w:szCs w:val="28"/>
                        </w:rPr>
                        <w:t>-</w:t>
                      </w:r>
                      <w:r w:rsidRPr="00BC3C53">
                        <w:rPr>
                          <w:rFonts w:ascii="Tahoma" w:eastAsia="Tahoma" w:hAnsi="Tahoma" w:cs="Tahoma"/>
                          <w:spacing w:val="-1"/>
                          <w:sz w:val="28"/>
                          <w:szCs w:val="28"/>
                        </w:rPr>
                        <w:t>4:00</w:t>
                      </w:r>
                      <w:r w:rsidRPr="00BC3C53">
                        <w:rPr>
                          <w:rFonts w:ascii="Tahoma" w:eastAsia="Tahoma" w:hAnsi="Tahoma" w:cs="Tahoma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BC3C53">
                        <w:rPr>
                          <w:rFonts w:ascii="Tahoma" w:eastAsia="Tahoma" w:hAnsi="Tahoma" w:cs="Tahoma"/>
                          <w:sz w:val="28"/>
                          <w:szCs w:val="28"/>
                        </w:rPr>
                        <w:t>PM</w:t>
                      </w:r>
                    </w:p>
                    <w:p w14:paraId="4E3C5699" w14:textId="7570C67B" w:rsidR="00BC3C53" w:rsidRDefault="00BC3C53" w:rsidP="00BC3C53">
                      <w:pPr>
                        <w:jc w:val="center"/>
                        <w:rPr>
                          <w:rFonts w:ascii="Tahoma"/>
                          <w:b/>
                          <w:sz w:val="28"/>
                          <w:szCs w:val="28"/>
                        </w:rPr>
                      </w:pPr>
                      <w:r w:rsidRPr="00BC3C53">
                        <w:rPr>
                          <w:rFonts w:ascii="Tahoma"/>
                          <w:b/>
                          <w:sz w:val="28"/>
                          <w:szCs w:val="28"/>
                        </w:rPr>
                        <w:t>Library</w:t>
                      </w:r>
                    </w:p>
                    <w:p w14:paraId="63F9D38B" w14:textId="30D93691" w:rsidR="00BC3C53" w:rsidRPr="00BC3C53" w:rsidRDefault="00BC3C53" w:rsidP="00BC3C53">
                      <w:pPr>
                        <w:jc w:val="center"/>
                        <w:rPr>
                          <w:rFonts w:ascii="Tahoma" w:eastAsia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/>
                          <w:b/>
                          <w:sz w:val="28"/>
                          <w:szCs w:val="28"/>
                        </w:rPr>
                        <w:t>Lobby</w:t>
                      </w:r>
                    </w:p>
                    <w:p w14:paraId="29F5C4B9" w14:textId="188EC254" w:rsidR="00FD317A" w:rsidRDefault="00FD317A" w:rsidP="00BC3C53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3C53">
        <w:rPr>
          <w:noProof/>
        </w:rPr>
        <mc:AlternateContent>
          <mc:Choice Requires="wps">
            <w:drawing>
              <wp:anchor distT="36576" distB="36576" distL="36576" distR="36576" simplePos="0" relativeHeight="250989568" behindDoc="0" locked="0" layoutInCell="1" allowOverlap="1" wp14:anchorId="14CDCB2E" wp14:editId="0EB158A1">
                <wp:simplePos x="0" y="0"/>
                <wp:positionH relativeFrom="margin">
                  <wp:posOffset>280670</wp:posOffset>
                </wp:positionH>
                <wp:positionV relativeFrom="page">
                  <wp:posOffset>3333750</wp:posOffset>
                </wp:positionV>
                <wp:extent cx="6115050" cy="666750"/>
                <wp:effectExtent l="0" t="0" r="19050" b="1905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15050" cy="666750"/>
                        </a:xfrm>
                        <a:prstGeom prst="rect">
                          <a:avLst/>
                        </a:prstGeom>
                        <a:noFill/>
                        <a:ln w="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6BDE08" w14:textId="2EB239C3" w:rsidR="00134CCD" w:rsidRPr="00436CA7" w:rsidRDefault="00134CCD" w:rsidP="008E675F">
                            <w:pPr>
                              <w:pStyle w:val="xxxmsonormal"/>
                              <w:shd w:val="clear" w:color="auto" w:fill="FFFFFF"/>
                              <w:jc w:val="center"/>
                              <w:rPr>
                                <w:rFonts w:ascii="Tahoma" w:hAnsi="Tahoma" w:cs="Tahoma"/>
                                <w:color w:val="1F497D"/>
                              </w:rPr>
                            </w:pPr>
                            <w:r w:rsidRPr="00436CA7">
                              <w:rPr>
                                <w:rFonts w:ascii="Tahoma" w:hAnsi="Tahoma" w:cs="Tahoma"/>
                                <w:color w:val="000000"/>
                              </w:rPr>
                              <w:t>Please join Cortland Chapter Officers and share your concerns at</w:t>
                            </w:r>
                            <w:r w:rsidR="000411E6" w:rsidRPr="00436CA7">
                              <w:rPr>
                                <w:rFonts w:ascii="Tahoma" w:hAnsi="Tahoma" w:cs="Tahoma"/>
                                <w:color w:val="000000"/>
                              </w:rPr>
                              <w:t xml:space="preserve"> one of our</w:t>
                            </w:r>
                            <w:r w:rsidR="00F61610" w:rsidRPr="00436CA7">
                              <w:rPr>
                                <w:rFonts w:ascii="Tahoma" w:hAnsi="Tahoma" w:cs="Tahoma"/>
                                <w:color w:val="000000"/>
                              </w:rPr>
                              <w:t xml:space="preserve"> </w:t>
                            </w:r>
                            <w:r w:rsidRPr="00436CA7">
                              <w:rPr>
                                <w:rFonts w:ascii="Tahoma" w:hAnsi="Tahoma" w:cs="Tahoma"/>
                                <w:color w:val="000000"/>
                              </w:rPr>
                              <w:t>Open Houses</w:t>
                            </w:r>
                            <w:r w:rsidRPr="00436CA7">
                              <w:rPr>
                                <w:rFonts w:ascii="Tahoma" w:hAnsi="Tahoma" w:cs="Tahoma"/>
                              </w:rPr>
                              <w:t>. I</w:t>
                            </w:r>
                            <w:r w:rsidRPr="00436CA7">
                              <w:rPr>
                                <w:rFonts w:ascii="Tahoma" w:hAnsi="Tahoma" w:cs="Tahoma"/>
                                <w:color w:val="000000"/>
                              </w:rPr>
                              <w:t xml:space="preserve">f you are unable to attend one, please feel free to </w:t>
                            </w:r>
                            <w:r w:rsidR="00F61610" w:rsidRPr="00436CA7">
                              <w:rPr>
                                <w:rFonts w:ascii="Tahoma" w:hAnsi="Tahoma" w:cs="Tahoma"/>
                                <w:color w:val="000000"/>
                              </w:rPr>
                              <w:t>contact UUP</w:t>
                            </w:r>
                            <w:r w:rsidRPr="00436CA7">
                              <w:rPr>
                                <w:rFonts w:ascii="Tahoma" w:hAnsi="Tahoma" w:cs="Tahoma"/>
                                <w:color w:val="000000"/>
                              </w:rPr>
                              <w:t xml:space="preserve"> at </w:t>
                            </w:r>
                            <w:hyperlink r:id="rId7" w:history="1">
                              <w:r w:rsidR="00F61610" w:rsidRPr="00436CA7">
                                <w:rPr>
                                  <w:rStyle w:val="Hyperlink"/>
                                  <w:rFonts w:ascii="Tahoma" w:hAnsi="Tahoma" w:cs="Tahoma"/>
                                </w:rPr>
                                <w:t>Jaclyn.pittsley@cortland.edu</w:t>
                              </w:r>
                            </w:hyperlink>
                            <w:r w:rsidRPr="00436CA7">
                              <w:rPr>
                                <w:rFonts w:ascii="Tahoma" w:hAnsi="Tahoma" w:cs="Tahoma"/>
                                <w:color w:val="000000"/>
                              </w:rPr>
                              <w:t>.</w:t>
                            </w:r>
                          </w:p>
                          <w:p w14:paraId="43319812" w14:textId="77777777" w:rsidR="00134CCD" w:rsidRPr="005A2EF0" w:rsidRDefault="00134CCD" w:rsidP="00134CCD">
                            <w:pPr>
                              <w:pStyle w:val="tagline"/>
                              <w:jc w:val="center"/>
                              <w:rPr>
                                <w:b/>
                                <w:i w:val="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DCB2E" id="_x0000_s1040" type="#_x0000_t202" style="position:absolute;margin-left:22.1pt;margin-top:262.5pt;width:481.5pt;height:52.5pt;z-index:25098956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" filled="f" strokeweight="0" insetpen="t">
                <o:lock v:ext="edit" shapetype="t"/>
                <v:textbox inset="2.85pt,2.85pt,2.85pt,2.85pt">
                  <w:txbxContent>
                    <w:p w14:paraId="166BDE08" w14:textId="2EB239C3" w:rsidR="00134CCD" w:rsidRPr="00436CA7" w:rsidRDefault="00134CCD" w:rsidP="008E675F">
                      <w:pPr>
                        <w:pStyle w:val="xxxmsonormal"/>
                        <w:shd w:val="clear" w:color="auto" w:fill="FFFFFF"/>
                        <w:jc w:val="center"/>
                        <w:rPr>
                          <w:rFonts w:ascii="Tahoma" w:hAnsi="Tahoma" w:cs="Tahoma"/>
                          <w:color w:val="1F497D"/>
                        </w:rPr>
                      </w:pPr>
                      <w:r w:rsidRPr="00436CA7">
                        <w:rPr>
                          <w:rFonts w:ascii="Tahoma" w:hAnsi="Tahoma" w:cs="Tahoma"/>
                          <w:color w:val="000000"/>
                        </w:rPr>
                        <w:t>Please join Cortland Chapter Officers and share your concerns at</w:t>
                      </w:r>
                      <w:r w:rsidR="000411E6" w:rsidRPr="00436CA7">
                        <w:rPr>
                          <w:rFonts w:ascii="Tahoma" w:hAnsi="Tahoma" w:cs="Tahoma"/>
                          <w:color w:val="000000"/>
                        </w:rPr>
                        <w:t xml:space="preserve"> one of our</w:t>
                      </w:r>
                      <w:r w:rsidR="00F61610" w:rsidRPr="00436CA7">
                        <w:rPr>
                          <w:rFonts w:ascii="Tahoma" w:hAnsi="Tahoma" w:cs="Tahoma"/>
                          <w:color w:val="000000"/>
                        </w:rPr>
                        <w:t xml:space="preserve"> </w:t>
                      </w:r>
                      <w:r w:rsidRPr="00436CA7">
                        <w:rPr>
                          <w:rFonts w:ascii="Tahoma" w:hAnsi="Tahoma" w:cs="Tahoma"/>
                          <w:color w:val="000000"/>
                        </w:rPr>
                        <w:t>Open Houses</w:t>
                      </w:r>
                      <w:r w:rsidRPr="00436CA7">
                        <w:rPr>
                          <w:rFonts w:ascii="Tahoma" w:hAnsi="Tahoma" w:cs="Tahoma"/>
                        </w:rPr>
                        <w:t>. I</w:t>
                      </w:r>
                      <w:r w:rsidRPr="00436CA7">
                        <w:rPr>
                          <w:rFonts w:ascii="Tahoma" w:hAnsi="Tahoma" w:cs="Tahoma"/>
                          <w:color w:val="000000"/>
                        </w:rPr>
                        <w:t xml:space="preserve">f you are unable to attend one, please feel free to </w:t>
                      </w:r>
                      <w:r w:rsidR="00F61610" w:rsidRPr="00436CA7">
                        <w:rPr>
                          <w:rFonts w:ascii="Tahoma" w:hAnsi="Tahoma" w:cs="Tahoma"/>
                          <w:color w:val="000000"/>
                        </w:rPr>
                        <w:t>contact UUP</w:t>
                      </w:r>
                      <w:r w:rsidRPr="00436CA7">
                        <w:rPr>
                          <w:rFonts w:ascii="Tahoma" w:hAnsi="Tahoma" w:cs="Tahoma"/>
                          <w:color w:val="000000"/>
                        </w:rPr>
                        <w:t xml:space="preserve"> at </w:t>
                      </w:r>
                      <w:hyperlink r:id="rId8" w:history="1">
                        <w:r w:rsidR="00F61610" w:rsidRPr="00436CA7">
                          <w:rPr>
                            <w:rStyle w:val="Hyperlink"/>
                            <w:rFonts w:ascii="Tahoma" w:hAnsi="Tahoma" w:cs="Tahoma"/>
                          </w:rPr>
                          <w:t>Jaclyn.pittsley@cortland.edu</w:t>
                        </w:r>
                      </w:hyperlink>
                      <w:r w:rsidRPr="00436CA7">
                        <w:rPr>
                          <w:rFonts w:ascii="Tahoma" w:hAnsi="Tahoma" w:cs="Tahoma"/>
                          <w:color w:val="000000"/>
                        </w:rPr>
                        <w:t>.</w:t>
                      </w:r>
                    </w:p>
                    <w:p w14:paraId="43319812" w14:textId="77777777" w:rsidR="00134CCD" w:rsidRPr="005A2EF0" w:rsidRDefault="00134CCD" w:rsidP="00134CCD">
                      <w:pPr>
                        <w:pStyle w:val="tagline"/>
                        <w:jc w:val="center"/>
                        <w:rPr>
                          <w:b/>
                          <w:i w:val="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 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C3C53">
        <w:rPr>
          <w:noProof/>
        </w:rPr>
        <mc:AlternateContent>
          <mc:Choice Requires="wps">
            <w:drawing>
              <wp:anchor distT="0" distB="0" distL="114300" distR="114300" simplePos="0" relativeHeight="251171840" behindDoc="0" locked="0" layoutInCell="1" allowOverlap="1" wp14:anchorId="148BAEB9" wp14:editId="0F549A3B">
                <wp:simplePos x="0" y="0"/>
                <wp:positionH relativeFrom="page">
                  <wp:posOffset>828676</wp:posOffset>
                </wp:positionH>
                <wp:positionV relativeFrom="page">
                  <wp:posOffset>2009775</wp:posOffset>
                </wp:positionV>
                <wp:extent cx="1809750" cy="14287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44DEC" w14:textId="12025152" w:rsidR="000D5867" w:rsidRDefault="009D3A25" w:rsidP="00923E4A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auto"/>
                                <w:sz w:val="28"/>
                                <w:szCs w:val="28"/>
                              </w:rPr>
                              <w:t>Tu</w:t>
                            </w:r>
                            <w:r w:rsidR="00BC3C53">
                              <w:rPr>
                                <w:rFonts w:ascii="Tahoma" w:hAnsi="Tahoma" w:cs="Tahoma"/>
                                <w:b/>
                                <w:color w:val="auto"/>
                                <w:sz w:val="28"/>
                                <w:szCs w:val="28"/>
                              </w:rPr>
                              <w:t>esday,</w:t>
                            </w:r>
                          </w:p>
                          <w:p w14:paraId="2436C182" w14:textId="5B5083BC" w:rsidR="00BC3C53" w:rsidRDefault="009D3A25" w:rsidP="00923E4A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auto"/>
                                <w:sz w:val="28"/>
                                <w:szCs w:val="28"/>
                              </w:rPr>
                              <w:t>February 4</w:t>
                            </w:r>
                          </w:p>
                          <w:p w14:paraId="70EC3CAD" w14:textId="34665399" w:rsidR="00BC3C53" w:rsidRDefault="00BC3C53" w:rsidP="00923E4A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auto"/>
                                <w:sz w:val="28"/>
                                <w:szCs w:val="28"/>
                              </w:rPr>
                              <w:t>1:00-3:00PM</w:t>
                            </w:r>
                          </w:p>
                          <w:p w14:paraId="633EB72A" w14:textId="175CD011" w:rsidR="00BC3C53" w:rsidRDefault="009D3A25" w:rsidP="00923E4A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auto"/>
                                <w:sz w:val="28"/>
                                <w:szCs w:val="28"/>
                              </w:rPr>
                              <w:t>Bowers</w:t>
                            </w:r>
                          </w:p>
                          <w:p w14:paraId="5CF649FC" w14:textId="2A507398" w:rsidR="00BC3C53" w:rsidRPr="00BC3C53" w:rsidRDefault="00BC3C53" w:rsidP="00923E4A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auto"/>
                                <w:sz w:val="28"/>
                                <w:szCs w:val="28"/>
                              </w:rPr>
                              <w:t>Lobby</w:t>
                            </w:r>
                          </w:p>
                          <w:p w14:paraId="62869644" w14:textId="77777777" w:rsidR="00923E4A" w:rsidRPr="00DE75EE" w:rsidRDefault="00923E4A" w:rsidP="00923E4A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603FA922" w14:textId="77777777" w:rsidR="00237E9F" w:rsidRPr="00DE75EE" w:rsidRDefault="00237E9F" w:rsidP="00923E4A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054875EA" w14:textId="77777777" w:rsidR="001F3C75" w:rsidRPr="00DE75EE" w:rsidRDefault="001F3C75" w:rsidP="00923E4A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47E04F73" w14:textId="77777777" w:rsidR="001F3C75" w:rsidRPr="00DE75EE" w:rsidRDefault="001F3C75" w:rsidP="00923E4A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5A2E3E02" w14:textId="77777777" w:rsidR="00923E4A" w:rsidRPr="00DE75EE" w:rsidRDefault="00923E4A" w:rsidP="00923E4A">
                            <w:pPr>
                              <w:pStyle w:val="xmsonormal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B0DCA63" w14:textId="77777777" w:rsidR="00C322B5" w:rsidRPr="00DE75EE" w:rsidRDefault="00C322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BAEB9" id="Text Box 8" o:spid="_x0000_s1041" type="#_x0000_t202" style="position:absolute;margin-left:65.25pt;margin-top:158.25pt;width:142.5pt;height:112.5pt;z-index:2511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" filled="f" stroked="f" strokeweight=".5pt">
                <v:textbox>
                  <w:txbxContent>
                    <w:p w14:paraId="6C644DEC" w14:textId="12025152" w:rsidR="000D5867" w:rsidRDefault="009D3A25" w:rsidP="00923E4A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auto"/>
                          <w:sz w:val="28"/>
                          <w:szCs w:val="28"/>
                        </w:rPr>
                        <w:t>Tu</w:t>
                      </w:r>
                      <w:r w:rsidR="00BC3C53">
                        <w:rPr>
                          <w:rFonts w:ascii="Tahoma" w:hAnsi="Tahoma" w:cs="Tahoma"/>
                          <w:b/>
                          <w:color w:val="auto"/>
                          <w:sz w:val="28"/>
                          <w:szCs w:val="28"/>
                        </w:rPr>
                        <w:t>esday,</w:t>
                      </w:r>
                    </w:p>
                    <w:p w14:paraId="2436C182" w14:textId="5B5083BC" w:rsidR="00BC3C53" w:rsidRDefault="009D3A25" w:rsidP="00923E4A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auto"/>
                          <w:sz w:val="28"/>
                          <w:szCs w:val="28"/>
                        </w:rPr>
                        <w:t>February 4</w:t>
                      </w:r>
                    </w:p>
                    <w:p w14:paraId="70EC3CAD" w14:textId="34665399" w:rsidR="00BC3C53" w:rsidRDefault="00BC3C53" w:rsidP="00923E4A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Cs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Cs/>
                          <w:color w:val="auto"/>
                          <w:sz w:val="28"/>
                          <w:szCs w:val="28"/>
                        </w:rPr>
                        <w:t>1:00-3:00PM</w:t>
                      </w:r>
                    </w:p>
                    <w:p w14:paraId="633EB72A" w14:textId="175CD011" w:rsidR="00BC3C53" w:rsidRDefault="009D3A25" w:rsidP="00923E4A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auto"/>
                          <w:sz w:val="28"/>
                          <w:szCs w:val="28"/>
                        </w:rPr>
                        <w:t>Bowers</w:t>
                      </w:r>
                    </w:p>
                    <w:p w14:paraId="5CF649FC" w14:textId="2A507398" w:rsidR="00BC3C53" w:rsidRPr="00BC3C53" w:rsidRDefault="00BC3C53" w:rsidP="00923E4A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auto"/>
                          <w:sz w:val="28"/>
                          <w:szCs w:val="28"/>
                        </w:rPr>
                        <w:t>Lobby</w:t>
                      </w:r>
                    </w:p>
                    <w:p w14:paraId="62869644" w14:textId="77777777" w:rsidR="00923E4A" w:rsidRPr="00DE75EE" w:rsidRDefault="00923E4A" w:rsidP="00923E4A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color w:val="auto"/>
                          <w:sz w:val="28"/>
                          <w:szCs w:val="28"/>
                        </w:rPr>
                      </w:pPr>
                    </w:p>
                    <w:p w14:paraId="603FA922" w14:textId="77777777" w:rsidR="00237E9F" w:rsidRPr="00DE75EE" w:rsidRDefault="00237E9F" w:rsidP="00923E4A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color w:val="auto"/>
                          <w:sz w:val="28"/>
                          <w:szCs w:val="28"/>
                        </w:rPr>
                      </w:pPr>
                    </w:p>
                    <w:p w14:paraId="054875EA" w14:textId="77777777" w:rsidR="001F3C75" w:rsidRPr="00DE75EE" w:rsidRDefault="001F3C75" w:rsidP="00923E4A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color w:val="auto"/>
                          <w:sz w:val="28"/>
                          <w:szCs w:val="28"/>
                        </w:rPr>
                      </w:pPr>
                    </w:p>
                    <w:p w14:paraId="47E04F73" w14:textId="77777777" w:rsidR="001F3C75" w:rsidRPr="00DE75EE" w:rsidRDefault="001F3C75" w:rsidP="00923E4A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color w:val="auto"/>
                          <w:sz w:val="28"/>
                          <w:szCs w:val="28"/>
                        </w:rPr>
                      </w:pPr>
                    </w:p>
                    <w:p w14:paraId="5A2E3E02" w14:textId="77777777" w:rsidR="00923E4A" w:rsidRPr="00DE75EE" w:rsidRDefault="00923E4A" w:rsidP="00923E4A">
                      <w:pPr>
                        <w:pStyle w:val="xmsonormal"/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B0DCA63" w14:textId="77777777" w:rsidR="00C322B5" w:rsidRPr="00DE75EE" w:rsidRDefault="00C322B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75EE">
        <w:rPr>
          <w:noProof/>
        </w:rPr>
        <mc:AlternateContent>
          <mc:Choice Requires="wps">
            <w:drawing>
              <wp:anchor distT="0" distB="0" distL="114300" distR="114300" simplePos="0" relativeHeight="252462080" behindDoc="0" locked="0" layoutInCell="1" allowOverlap="1" wp14:anchorId="0E06EDAF" wp14:editId="4276F597">
                <wp:simplePos x="0" y="0"/>
                <wp:positionH relativeFrom="page">
                  <wp:posOffset>4734560</wp:posOffset>
                </wp:positionH>
                <wp:positionV relativeFrom="page">
                  <wp:posOffset>1894205</wp:posOffset>
                </wp:positionV>
                <wp:extent cx="2564765" cy="82296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765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CCE4A3" w14:textId="39A9569C" w:rsidR="00D05A31" w:rsidRPr="000D5867" w:rsidRDefault="00D05A31" w:rsidP="000D5867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6EDAF" id="Text Box 13" o:spid="_x0000_s1042" type="#_x0000_t202" style="position:absolute;margin-left:372.8pt;margin-top:149.15pt;width:201.95pt;height:64.8pt;z-index:25246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" filled="f" stroked="f" strokeweight=".5pt">
                <v:textbox>
                  <w:txbxContent>
                    <w:p w14:paraId="4FCCE4A3" w14:textId="39A9569C" w:rsidR="00D05A31" w:rsidRPr="000D5867" w:rsidRDefault="00D05A31" w:rsidP="000D5867">
                      <w:pPr>
                        <w:pStyle w:val="NoSpacing"/>
                        <w:rPr>
                          <w:rFonts w:ascii="Tahoma" w:hAnsi="Tahoma" w:cs="Tahoma"/>
                          <w:b/>
                          <w:color w:val="aut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4FDF">
        <w:tab/>
      </w:r>
    </w:p>
    <w:sectPr w:rsidR="00B74FDF" w:rsidRPr="00B74FDF" w:rsidSect="005063B3">
      <w:type w:val="nextColumn"/>
      <w:pgSz w:w="12240" w:h="15840" w:code="1"/>
      <w:pgMar w:top="864" w:right="878" w:bottom="864" w:left="87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99C"/>
    <w:rsid w:val="000020FD"/>
    <w:rsid w:val="000251C2"/>
    <w:rsid w:val="000411E6"/>
    <w:rsid w:val="0008222E"/>
    <w:rsid w:val="000935D5"/>
    <w:rsid w:val="000D5867"/>
    <w:rsid w:val="00110AE0"/>
    <w:rsid w:val="00111E6E"/>
    <w:rsid w:val="001251D9"/>
    <w:rsid w:val="00134CCD"/>
    <w:rsid w:val="0014471C"/>
    <w:rsid w:val="00144DD3"/>
    <w:rsid w:val="001576B4"/>
    <w:rsid w:val="001669AB"/>
    <w:rsid w:val="00166DFE"/>
    <w:rsid w:val="00192DAB"/>
    <w:rsid w:val="001E11B2"/>
    <w:rsid w:val="001F3C75"/>
    <w:rsid w:val="002242D9"/>
    <w:rsid w:val="0022524F"/>
    <w:rsid w:val="0022592C"/>
    <w:rsid w:val="00232477"/>
    <w:rsid w:val="00237E9F"/>
    <w:rsid w:val="00263DB6"/>
    <w:rsid w:val="00273E8C"/>
    <w:rsid w:val="0028479F"/>
    <w:rsid w:val="00290565"/>
    <w:rsid w:val="00292062"/>
    <w:rsid w:val="002971D2"/>
    <w:rsid w:val="00297C45"/>
    <w:rsid w:val="002B0082"/>
    <w:rsid w:val="002B37A6"/>
    <w:rsid w:val="002D29ED"/>
    <w:rsid w:val="002E559C"/>
    <w:rsid w:val="002F74C6"/>
    <w:rsid w:val="002F7A71"/>
    <w:rsid w:val="0035606B"/>
    <w:rsid w:val="0036528D"/>
    <w:rsid w:val="00391F75"/>
    <w:rsid w:val="003E0E66"/>
    <w:rsid w:val="003E6F76"/>
    <w:rsid w:val="00403E77"/>
    <w:rsid w:val="00414EB2"/>
    <w:rsid w:val="00436CA7"/>
    <w:rsid w:val="00460FED"/>
    <w:rsid w:val="00464871"/>
    <w:rsid w:val="004743F2"/>
    <w:rsid w:val="00485967"/>
    <w:rsid w:val="00487A55"/>
    <w:rsid w:val="004A0E7E"/>
    <w:rsid w:val="004A34B3"/>
    <w:rsid w:val="004B2078"/>
    <w:rsid w:val="004B39BF"/>
    <w:rsid w:val="004B6556"/>
    <w:rsid w:val="004D0C53"/>
    <w:rsid w:val="004D50DB"/>
    <w:rsid w:val="004E3FD6"/>
    <w:rsid w:val="004F4C38"/>
    <w:rsid w:val="00506068"/>
    <w:rsid w:val="005063B3"/>
    <w:rsid w:val="0053612E"/>
    <w:rsid w:val="00551E4C"/>
    <w:rsid w:val="005529CB"/>
    <w:rsid w:val="00555250"/>
    <w:rsid w:val="0056599C"/>
    <w:rsid w:val="00574614"/>
    <w:rsid w:val="00574DB0"/>
    <w:rsid w:val="005A2EF0"/>
    <w:rsid w:val="005A688B"/>
    <w:rsid w:val="005D1421"/>
    <w:rsid w:val="005D170A"/>
    <w:rsid w:val="00600D99"/>
    <w:rsid w:val="00604703"/>
    <w:rsid w:val="00616FB9"/>
    <w:rsid w:val="00627BD7"/>
    <w:rsid w:val="00641F19"/>
    <w:rsid w:val="00642737"/>
    <w:rsid w:val="00671FE7"/>
    <w:rsid w:val="006766A9"/>
    <w:rsid w:val="00681CC8"/>
    <w:rsid w:val="006A7BCF"/>
    <w:rsid w:val="006C3DFD"/>
    <w:rsid w:val="006D2EAA"/>
    <w:rsid w:val="007132C1"/>
    <w:rsid w:val="007247D0"/>
    <w:rsid w:val="0072484C"/>
    <w:rsid w:val="00786865"/>
    <w:rsid w:val="007A2408"/>
    <w:rsid w:val="007C75FA"/>
    <w:rsid w:val="007D4F47"/>
    <w:rsid w:val="007E0055"/>
    <w:rsid w:val="007F2FB4"/>
    <w:rsid w:val="0083088F"/>
    <w:rsid w:val="00836EB8"/>
    <w:rsid w:val="00845ECE"/>
    <w:rsid w:val="008637D2"/>
    <w:rsid w:val="00881510"/>
    <w:rsid w:val="008A06C9"/>
    <w:rsid w:val="008A0FB1"/>
    <w:rsid w:val="008A2B9E"/>
    <w:rsid w:val="008B100C"/>
    <w:rsid w:val="008B7A3E"/>
    <w:rsid w:val="008C73AD"/>
    <w:rsid w:val="008D6A71"/>
    <w:rsid w:val="008E675F"/>
    <w:rsid w:val="00910BA7"/>
    <w:rsid w:val="00923E4A"/>
    <w:rsid w:val="009325DF"/>
    <w:rsid w:val="0093346E"/>
    <w:rsid w:val="00933561"/>
    <w:rsid w:val="009369CB"/>
    <w:rsid w:val="0097036C"/>
    <w:rsid w:val="00990D6E"/>
    <w:rsid w:val="009A6566"/>
    <w:rsid w:val="009B44DC"/>
    <w:rsid w:val="009C2E65"/>
    <w:rsid w:val="009C687D"/>
    <w:rsid w:val="009D3A25"/>
    <w:rsid w:val="009E29F4"/>
    <w:rsid w:val="009F3F7A"/>
    <w:rsid w:val="00A1013C"/>
    <w:rsid w:val="00A10E04"/>
    <w:rsid w:val="00A2188B"/>
    <w:rsid w:val="00A250C5"/>
    <w:rsid w:val="00A277D9"/>
    <w:rsid w:val="00A50A75"/>
    <w:rsid w:val="00A542E6"/>
    <w:rsid w:val="00A55A4F"/>
    <w:rsid w:val="00A76C22"/>
    <w:rsid w:val="00A82C85"/>
    <w:rsid w:val="00AA23D3"/>
    <w:rsid w:val="00AB7823"/>
    <w:rsid w:val="00AD7F85"/>
    <w:rsid w:val="00AE30DE"/>
    <w:rsid w:val="00AE7B14"/>
    <w:rsid w:val="00AF3A61"/>
    <w:rsid w:val="00B0679D"/>
    <w:rsid w:val="00B30847"/>
    <w:rsid w:val="00B47565"/>
    <w:rsid w:val="00B50680"/>
    <w:rsid w:val="00B556CA"/>
    <w:rsid w:val="00B56054"/>
    <w:rsid w:val="00B5644A"/>
    <w:rsid w:val="00B72C2D"/>
    <w:rsid w:val="00B74FDF"/>
    <w:rsid w:val="00BC3C53"/>
    <w:rsid w:val="00BE591A"/>
    <w:rsid w:val="00BE6360"/>
    <w:rsid w:val="00BF5946"/>
    <w:rsid w:val="00C05E35"/>
    <w:rsid w:val="00C062CB"/>
    <w:rsid w:val="00C13025"/>
    <w:rsid w:val="00C322B5"/>
    <w:rsid w:val="00C9213D"/>
    <w:rsid w:val="00CA118E"/>
    <w:rsid w:val="00CC1C86"/>
    <w:rsid w:val="00CC62FC"/>
    <w:rsid w:val="00D04D86"/>
    <w:rsid w:val="00D05A31"/>
    <w:rsid w:val="00D11CED"/>
    <w:rsid w:val="00D12B68"/>
    <w:rsid w:val="00D13282"/>
    <w:rsid w:val="00D15BBF"/>
    <w:rsid w:val="00D31E5E"/>
    <w:rsid w:val="00D71C7C"/>
    <w:rsid w:val="00D762AA"/>
    <w:rsid w:val="00D77CF6"/>
    <w:rsid w:val="00D87C00"/>
    <w:rsid w:val="00DC6DD8"/>
    <w:rsid w:val="00DE75EE"/>
    <w:rsid w:val="00DF7E0A"/>
    <w:rsid w:val="00E343FF"/>
    <w:rsid w:val="00E367EA"/>
    <w:rsid w:val="00E67AEF"/>
    <w:rsid w:val="00E916EF"/>
    <w:rsid w:val="00EB0FDB"/>
    <w:rsid w:val="00EB57A3"/>
    <w:rsid w:val="00EC1D36"/>
    <w:rsid w:val="00ED5A65"/>
    <w:rsid w:val="00ED7F3B"/>
    <w:rsid w:val="00EF69FB"/>
    <w:rsid w:val="00F10D11"/>
    <w:rsid w:val="00F230D1"/>
    <w:rsid w:val="00F5111A"/>
    <w:rsid w:val="00F60DF2"/>
    <w:rsid w:val="00F61610"/>
    <w:rsid w:val="00F7371E"/>
    <w:rsid w:val="00FA624E"/>
    <w:rsid w:val="00FC72AE"/>
    <w:rsid w:val="00FD1577"/>
    <w:rsid w:val="00FD317A"/>
    <w:rsid w:val="00FD6225"/>
    <w:rsid w:val="00FE47B0"/>
    <w:rsid w:val="00FE6525"/>
    <w:rsid w:val="00FE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."/>
  <w:listSeparator w:val=","/>
  <w14:docId w14:val="62C6EE16"/>
  <w15:docId w15:val="{A25648DD-B6A5-4E11-A9FB-34F091D0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4A"/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8A0FB1"/>
    <w:pPr>
      <w:outlineLvl w:val="0"/>
    </w:pPr>
    <w:rPr>
      <w:rFonts w:ascii="Garamond" w:hAnsi="Garamond"/>
      <w:color w:val="FFFFFF"/>
      <w:sz w:val="72"/>
      <w:szCs w:val="72"/>
      <w:lang w:val="en"/>
    </w:rPr>
  </w:style>
  <w:style w:type="paragraph" w:styleId="Heading2">
    <w:name w:val="heading 2"/>
    <w:basedOn w:val="Normal"/>
    <w:next w:val="Normal"/>
    <w:qFormat/>
    <w:rsid w:val="00616FB9"/>
    <w:pPr>
      <w:outlineLvl w:val="1"/>
    </w:pPr>
    <w:rPr>
      <w:rFonts w:ascii="Arial" w:hAnsi="Arial"/>
      <w:b/>
      <w:color w:val="auto"/>
      <w:sz w:val="36"/>
      <w:szCs w:val="36"/>
    </w:rPr>
  </w:style>
  <w:style w:type="paragraph" w:styleId="Heading3">
    <w:name w:val="heading 3"/>
    <w:basedOn w:val="Normal"/>
    <w:next w:val="Normal"/>
    <w:qFormat/>
    <w:rsid w:val="008A0F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rsid w:val="008A0FB1"/>
    <w:rPr>
      <w:rFonts w:ascii="Arial" w:hAnsi="Arial"/>
      <w:bCs/>
      <w:spacing w:val="20"/>
      <w:kern w:val="28"/>
      <w:sz w:val="18"/>
      <w:szCs w:val="18"/>
      <w:lang w:val="en"/>
    </w:rPr>
  </w:style>
  <w:style w:type="paragraph" w:customStyle="1" w:styleId="Address2">
    <w:name w:val="Address 2"/>
    <w:link w:val="Address2Char"/>
    <w:rsid w:val="008A0FB1"/>
    <w:rPr>
      <w:rFonts w:ascii="Arial" w:hAnsi="Arial"/>
      <w:b/>
      <w:bCs/>
      <w:spacing w:val="20"/>
      <w:kern w:val="28"/>
      <w:sz w:val="18"/>
      <w:szCs w:val="18"/>
      <w:lang w:val="en"/>
    </w:rPr>
  </w:style>
  <w:style w:type="character" w:customStyle="1" w:styleId="Address2Char">
    <w:name w:val="Address 2 Char"/>
    <w:basedOn w:val="DefaultParagraphFont"/>
    <w:link w:val="Address2"/>
    <w:rsid w:val="008A0FB1"/>
    <w:rPr>
      <w:rFonts w:ascii="Arial" w:hAnsi="Arial"/>
      <w:b/>
      <w:bCs/>
      <w:spacing w:val="20"/>
      <w:kern w:val="28"/>
      <w:sz w:val="18"/>
      <w:szCs w:val="18"/>
      <w:lang w:val="en" w:eastAsia="en-US" w:bidi="ar-SA"/>
    </w:rPr>
  </w:style>
  <w:style w:type="paragraph" w:customStyle="1" w:styleId="tagline">
    <w:name w:val="tagline"/>
    <w:basedOn w:val="Normal"/>
    <w:rsid w:val="00616FB9"/>
    <w:rPr>
      <w:rFonts w:ascii="Arial" w:hAnsi="Arial"/>
      <w:i/>
      <w:color w:val="auto"/>
      <w:sz w:val="24"/>
      <w:szCs w:val="28"/>
    </w:rPr>
  </w:style>
  <w:style w:type="paragraph" w:customStyle="1" w:styleId="bodytext">
    <w:name w:val="bodytext"/>
    <w:basedOn w:val="Normal"/>
    <w:rsid w:val="0036528D"/>
    <w:rPr>
      <w:rFonts w:ascii="Arial" w:hAnsi="Arial" w:cs="Arial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56599C"/>
    <w:pPr>
      <w:spacing w:before="100" w:beforeAutospacing="1" w:after="100" w:afterAutospacing="1"/>
    </w:pPr>
    <w:rPr>
      <w:rFonts w:eastAsia="Calibri"/>
      <w:color w:val="auto"/>
      <w:kern w:val="0"/>
      <w:sz w:val="24"/>
      <w:szCs w:val="24"/>
    </w:rPr>
  </w:style>
  <w:style w:type="paragraph" w:customStyle="1" w:styleId="xmsonormal">
    <w:name w:val="x_msonormal"/>
    <w:basedOn w:val="Normal"/>
    <w:rsid w:val="002B0082"/>
    <w:rPr>
      <w:rFonts w:eastAsiaTheme="minorHAnsi"/>
      <w:color w:val="auto"/>
      <w:kern w:val="0"/>
      <w:sz w:val="24"/>
      <w:szCs w:val="24"/>
    </w:rPr>
  </w:style>
  <w:style w:type="paragraph" w:styleId="NoSpacing">
    <w:name w:val="No Spacing"/>
    <w:uiPriority w:val="1"/>
    <w:qFormat/>
    <w:rsid w:val="00923E4A"/>
    <w:rPr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5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561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4CCD"/>
    <w:rPr>
      <w:color w:val="0000FF"/>
      <w:u w:val="single"/>
    </w:rPr>
  </w:style>
  <w:style w:type="paragraph" w:customStyle="1" w:styleId="xxxmsonormal">
    <w:name w:val="x_x_x_msonormal"/>
    <w:basedOn w:val="Normal"/>
    <w:uiPriority w:val="99"/>
    <w:rsid w:val="00134CCD"/>
    <w:rPr>
      <w:rFonts w:eastAsiaTheme="minorHAnsi"/>
      <w:color w:val="auto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61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lyn.pittsley@cortland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clyn.pittsley@cortland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nited.universityprofessions@cortland.edu" TargetMode="External"/><Relationship Id="rId5" Type="http://schemas.openxmlformats.org/officeDocument/2006/relationships/hyperlink" Target="mailto:united.universityprofessions@cortland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i.murray\AppData\Roaming\Microsoft\Templates\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51B3F-361B-4581-A658-3E7202B65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</Template>
  <TotalTime>92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Murray</dc:creator>
  <cp:lastModifiedBy>Toni Coon</cp:lastModifiedBy>
  <cp:revision>22</cp:revision>
  <cp:lastPrinted>2025-01-16T18:46:00Z</cp:lastPrinted>
  <dcterms:created xsi:type="dcterms:W3CDTF">2025-01-16T19:12:00Z</dcterms:created>
  <dcterms:modified xsi:type="dcterms:W3CDTF">2025-01-29T14:15:00Z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TC060873641033</vt:lpwstr>
  </property>
</Properties>
</file>